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94" w:rsidRPr="000B0DED" w:rsidRDefault="00353894" w:rsidP="000D49D3">
      <w:pPr>
        <w:rPr>
          <w:b/>
          <w:bCs/>
          <w:sz w:val="22"/>
          <w:szCs w:val="22"/>
        </w:rPr>
      </w:pPr>
      <w:r w:rsidRPr="00694B3C">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AP News Header1" style="width:431.25pt;height:83.25pt;visibility:visible">
            <v:imagedata r:id="rId4" r:href="rId5"/>
          </v:shape>
        </w:pict>
      </w:r>
    </w:p>
    <w:p w:rsidR="00353894" w:rsidRDefault="00353894" w:rsidP="000D49D3">
      <w:pPr>
        <w:rPr>
          <w:b/>
          <w:bCs/>
        </w:rPr>
      </w:pPr>
    </w:p>
    <w:p w:rsidR="00353894" w:rsidRPr="00903161" w:rsidRDefault="00353894" w:rsidP="00237981">
      <w:pPr>
        <w:rPr>
          <w:b/>
          <w:bCs/>
        </w:rPr>
      </w:pPr>
      <w:r w:rsidRPr="00903161">
        <w:rPr>
          <w:b/>
          <w:bCs/>
        </w:rPr>
        <w:t>F</w:t>
      </w:r>
      <w:r>
        <w:rPr>
          <w:b/>
          <w:bCs/>
        </w:rPr>
        <w:t>or Immediate Release</w:t>
      </w:r>
    </w:p>
    <w:p w:rsidR="00353894" w:rsidRPr="00903161" w:rsidRDefault="00353894" w:rsidP="00237981">
      <w:pPr>
        <w:rPr>
          <w:b/>
          <w:bCs/>
        </w:rPr>
      </w:pPr>
    </w:p>
    <w:p w:rsidR="00353894" w:rsidRPr="00903161" w:rsidRDefault="00353894" w:rsidP="00237981">
      <w:pPr>
        <w:rPr>
          <w:bCs/>
        </w:rPr>
      </w:pPr>
      <w:r w:rsidRPr="00903161">
        <w:rPr>
          <w:b/>
          <w:bCs/>
        </w:rPr>
        <w:t xml:space="preserve">Contact: </w:t>
      </w:r>
      <w:smartTag w:uri="urn:schemas-microsoft-com:office:smarttags" w:element="PersonName">
        <w:r w:rsidRPr="00903161">
          <w:rPr>
            <w:bCs/>
          </w:rPr>
          <w:t>Kate Kolendo</w:t>
        </w:r>
      </w:smartTag>
    </w:p>
    <w:p w:rsidR="00353894" w:rsidRPr="00903161" w:rsidRDefault="00353894" w:rsidP="00237981">
      <w:pPr>
        <w:rPr>
          <w:bCs/>
        </w:rPr>
      </w:pPr>
      <w:r w:rsidRPr="00903161">
        <w:rPr>
          <w:bCs/>
        </w:rPr>
        <w:t>(212) 255-</w:t>
      </w:r>
      <w:r>
        <w:rPr>
          <w:bCs/>
        </w:rPr>
        <w:t>0326</w:t>
      </w:r>
    </w:p>
    <w:p w:rsidR="00353894" w:rsidRPr="00903161" w:rsidRDefault="00353894" w:rsidP="00237981">
      <w:pPr>
        <w:rPr>
          <w:bCs/>
        </w:rPr>
      </w:pPr>
      <w:hyperlink r:id="rId6" w:history="1">
        <w:r w:rsidRPr="00903161">
          <w:rPr>
            <w:rStyle w:val="Hyperlink"/>
            <w:bCs/>
          </w:rPr>
          <w:t>kkolendo@publishers.org</w:t>
        </w:r>
      </w:hyperlink>
    </w:p>
    <w:p w:rsidR="00353894" w:rsidRDefault="00353894" w:rsidP="00237981">
      <w:pPr>
        <w:rPr>
          <w:bCs/>
        </w:rPr>
      </w:pPr>
      <w:r w:rsidRPr="00903161">
        <w:rPr>
          <w:bCs/>
        </w:rPr>
        <w:tab/>
      </w:r>
      <w:r w:rsidRPr="00903161">
        <w:rPr>
          <w:bCs/>
        </w:rPr>
        <w:tab/>
      </w:r>
    </w:p>
    <w:p w:rsidR="00353894" w:rsidRPr="001860B3" w:rsidRDefault="00353894" w:rsidP="00237981">
      <w:pPr>
        <w:rPr>
          <w:bCs/>
        </w:rPr>
      </w:pPr>
    </w:p>
    <w:p w:rsidR="00353894" w:rsidRDefault="00353894" w:rsidP="00237981">
      <w:pPr>
        <w:jc w:val="center"/>
        <w:rPr>
          <w:b/>
          <w:bCs/>
        </w:rPr>
      </w:pPr>
      <w:r w:rsidRPr="00903161">
        <w:rPr>
          <w:b/>
          <w:bCs/>
        </w:rPr>
        <w:t>Association of A</w:t>
      </w:r>
      <w:r>
        <w:rPr>
          <w:b/>
          <w:bCs/>
        </w:rPr>
        <w:t>merican Publishers Announces 2011</w:t>
      </w:r>
      <w:r w:rsidRPr="00903161">
        <w:rPr>
          <w:b/>
          <w:bCs/>
        </w:rPr>
        <w:t xml:space="preserve"> PROSE Award Winners</w:t>
      </w:r>
      <w:r w:rsidRPr="009A0F84">
        <w:rPr>
          <w:b/>
          <w:bCs/>
        </w:rPr>
        <w:t xml:space="preserve"> </w:t>
      </w:r>
    </w:p>
    <w:p w:rsidR="00353894" w:rsidRPr="00903161" w:rsidRDefault="00353894" w:rsidP="00237981">
      <w:pPr>
        <w:jc w:val="center"/>
        <w:rPr>
          <w:b/>
        </w:rPr>
      </w:pPr>
    </w:p>
    <w:p w:rsidR="00353894" w:rsidRPr="00903161" w:rsidRDefault="00353894" w:rsidP="00237981">
      <w:pPr>
        <w:autoSpaceDE w:val="0"/>
        <w:autoSpaceDN w:val="0"/>
        <w:adjustRightInd w:val="0"/>
      </w:pPr>
      <w:r w:rsidRPr="00903161">
        <w:rPr>
          <w:i/>
          <w:iCs/>
        </w:rPr>
        <w:t>Washington, DC</w:t>
      </w:r>
      <w:r>
        <w:rPr>
          <w:i/>
          <w:iCs/>
        </w:rPr>
        <w:t>,</w:t>
      </w:r>
      <w:r w:rsidRPr="00903161">
        <w:rPr>
          <w:i/>
          <w:iCs/>
        </w:rPr>
        <w:t xml:space="preserve"> February </w:t>
      </w:r>
      <w:r>
        <w:rPr>
          <w:i/>
          <w:iCs/>
        </w:rPr>
        <w:t>2</w:t>
      </w:r>
      <w:r w:rsidRPr="00903161">
        <w:rPr>
          <w:i/>
          <w:iCs/>
        </w:rPr>
        <w:t>, 20</w:t>
      </w:r>
      <w:r>
        <w:rPr>
          <w:i/>
          <w:iCs/>
        </w:rPr>
        <w:t>12</w:t>
      </w:r>
      <w:r>
        <w:t>—</w:t>
      </w:r>
      <w:r w:rsidRPr="00903161">
        <w:t>The Professional and Scholarly Publishing (PSP) Division of the Association of American Publishers</w:t>
      </w:r>
      <w:r>
        <w:t xml:space="preserve"> (AAP)</w:t>
      </w:r>
      <w:r w:rsidRPr="00903161">
        <w:t xml:space="preserve"> is pleased to</w:t>
      </w:r>
      <w:r>
        <w:t xml:space="preserve"> announce the winners of the 2011</w:t>
      </w:r>
      <w:r w:rsidRPr="00903161">
        <w:t xml:space="preserve"> American Publishers Awards for Professi</w:t>
      </w:r>
      <w:r>
        <w:t>onal and Scholarly Excellence (t</w:t>
      </w:r>
      <w:r w:rsidRPr="00903161">
        <w:t>he PROSE Awards).</w:t>
      </w:r>
    </w:p>
    <w:p w:rsidR="00353894" w:rsidRPr="00903161" w:rsidRDefault="00353894" w:rsidP="00237981"/>
    <w:p w:rsidR="00353894" w:rsidRDefault="00353894" w:rsidP="00237981">
      <w:r>
        <w:t>M</w:t>
      </w:r>
      <w:r w:rsidRPr="00903161">
        <w:t xml:space="preserve">ore than </w:t>
      </w:r>
      <w:r>
        <w:t>45</w:t>
      </w:r>
      <w:r w:rsidRPr="00903161">
        <w:t xml:space="preserve"> PROSE Award</w:t>
      </w:r>
      <w:r>
        <w:t>s</w:t>
      </w:r>
      <w:r w:rsidRPr="00903161">
        <w:t xml:space="preserve">, including the top </w:t>
      </w:r>
      <w:r>
        <w:t>prize</w:t>
      </w:r>
      <w:r w:rsidRPr="00903161">
        <w:t xml:space="preserve">, the R.R. Hawkins Award, </w:t>
      </w:r>
      <w:r>
        <w:t>were</w:t>
      </w:r>
      <w:r w:rsidRPr="00903161">
        <w:t xml:space="preserve"> presented February </w:t>
      </w:r>
      <w:r>
        <w:t>2</w:t>
      </w:r>
      <w:r w:rsidRPr="00903161">
        <w:t>, 20</w:t>
      </w:r>
      <w:r>
        <w:t>12</w:t>
      </w:r>
      <w:r w:rsidRPr="00903161">
        <w:t xml:space="preserve"> at a special Awards Luncheon</w:t>
      </w:r>
      <w:r>
        <w:t xml:space="preserve"> </w:t>
      </w:r>
      <w:r w:rsidRPr="00903161">
        <w:t>during the PSP Annual Conference at the Renaissance Mayflower Hotel in Washington, DC.</w:t>
      </w:r>
      <w:r>
        <w:t xml:space="preserve">  Award winners included Elsevier, </w:t>
      </w:r>
      <w:r w:rsidRPr="00AC354E">
        <w:rPr>
          <w:noProof/>
        </w:rPr>
        <w:t>American</w:t>
      </w:r>
      <w:r w:rsidRPr="00441F37">
        <w:rPr>
          <w:b/>
          <w:noProof/>
        </w:rPr>
        <w:t xml:space="preserve"> </w:t>
      </w:r>
      <w:r w:rsidRPr="00AC354E">
        <w:rPr>
          <w:noProof/>
        </w:rPr>
        <w:t>School of Classical Studies at Athens</w:t>
      </w:r>
      <w:r w:rsidRPr="00AC354E">
        <w:t xml:space="preserve">, Oxford University Press, </w:t>
      </w:r>
      <w:r>
        <w:t xml:space="preserve">American Association for Cancer Research, </w:t>
      </w:r>
      <w:r w:rsidRPr="00AC354E">
        <w:t xml:space="preserve">John Wiley &amp; Sons, </w:t>
      </w:r>
      <w:r w:rsidRPr="00AC354E">
        <w:rPr>
          <w:noProof/>
        </w:rPr>
        <w:t>University of Virginia Press</w:t>
      </w:r>
      <w:r w:rsidRPr="00AC354E">
        <w:t>, Getty Publications and American Chemical Society.  A full list of the winners</w:t>
      </w:r>
      <w:r>
        <w:t xml:space="preserve"> can be found on </w:t>
      </w:r>
      <w:hyperlink r:id="rId7" w:history="1">
        <w:r w:rsidRPr="006D0F9B">
          <w:rPr>
            <w:rStyle w:val="Hyperlink"/>
          </w:rPr>
          <w:t>www.proseawards.com</w:t>
        </w:r>
      </w:hyperlink>
      <w:r>
        <w:t>.</w:t>
      </w:r>
    </w:p>
    <w:p w:rsidR="00353894" w:rsidRDefault="00353894" w:rsidP="00237981"/>
    <w:p w:rsidR="00353894" w:rsidRPr="00437AE2" w:rsidRDefault="00353894" w:rsidP="00237981">
      <w:r>
        <w:t>The 2011</w:t>
      </w:r>
      <w:r w:rsidRPr="00903161">
        <w:t xml:space="preserve"> R.R. Hawkins Award</w:t>
      </w:r>
      <w:r>
        <w:t xml:space="preserve"> was presented to </w:t>
      </w:r>
      <w:r w:rsidRPr="00405480">
        <w:t>McGraw-Hill Professional</w:t>
      </w:r>
      <w:r w:rsidRPr="000479A3">
        <w:t xml:space="preserve"> </w:t>
      </w:r>
      <w:r>
        <w:t xml:space="preserve">for </w:t>
      </w:r>
      <w:r w:rsidRPr="00405480">
        <w:rPr>
          <w:i/>
          <w:noProof/>
        </w:rPr>
        <w:t>The Diffusion Handbook: Applied Solutions for Engineers</w:t>
      </w:r>
      <w:r w:rsidRPr="00AC354E">
        <w:t xml:space="preserve"> </w:t>
      </w:r>
      <w:r>
        <w:t xml:space="preserve">by </w:t>
      </w:r>
      <w:r>
        <w:rPr>
          <w:noProof/>
        </w:rPr>
        <w:t>R.K. Michael Thambynayagam</w:t>
      </w:r>
      <w:r>
        <w:t xml:space="preserve">.  Senior Editor Michael Penn accepted the award for McGraw-Hill Professional.  This is the first time in PROSE history that McGraw-Hill has won the R.R. Hawkins Award.  The book also won the PROSE Award for Excellence in Physical Sciences &amp; Mathematics and the Engineering &amp; Technology category.  </w:t>
      </w:r>
    </w:p>
    <w:p w:rsidR="00353894" w:rsidRDefault="00353894" w:rsidP="00237981"/>
    <w:p w:rsidR="00353894" w:rsidRDefault="00353894" w:rsidP="00237981">
      <w:r>
        <w:t>“</w:t>
      </w:r>
      <w:r w:rsidRPr="00777BCB">
        <w:t xml:space="preserve">Diffusion is a phenomenon that </w:t>
      </w:r>
      <w:r>
        <w:t>intersects our daily lives,” explained Michael Penn.  “</w:t>
      </w:r>
      <w:r w:rsidRPr="00777BCB">
        <w:t xml:space="preserve">Heat diffuses in metal and causes expansion and contraction, so civil engineers use the diffusion equation to determine how much space to leave between the joints of a metal bridge or a train track.  </w:t>
      </w:r>
      <w:r>
        <w:t>The g</w:t>
      </w:r>
      <w:r w:rsidRPr="00777BCB">
        <w:t xml:space="preserve">rowth of cancerous tumors occurs through a diffusion process, and biomedical engineers use the diffusion equation to understand metastasis.  </w:t>
      </w:r>
      <w:r>
        <w:t>F</w:t>
      </w:r>
      <w:r w:rsidRPr="00777BCB">
        <w:t xml:space="preserve">inancial </w:t>
      </w:r>
      <w:r>
        <w:t>risk</w:t>
      </w:r>
      <w:r w:rsidRPr="00777BCB">
        <w:t xml:space="preserve"> can be modeled probabilistically using the diffusion equation.  Even the age of the earth has been determined by solving the diffusion equation; in 1864, Lord Kelvin</w:t>
      </w:r>
      <w:r>
        <w:t xml:space="preserve"> published his landmark paper entitled “The Secular Cooling of the Earth,” becoming</w:t>
      </w:r>
      <w:r w:rsidRPr="00777BCB">
        <w:t xml:space="preserve"> the first to do so.  There are countless ways the diffusion equation can be used to model solutions to everyday problems </w:t>
      </w:r>
      <w:r>
        <w:t>big and small</w:t>
      </w:r>
      <w:r w:rsidRPr="00777BCB">
        <w:t>.</w:t>
      </w:r>
      <w:r>
        <w:t>”</w:t>
      </w:r>
      <w:r w:rsidRPr="00777BCB">
        <w:t xml:space="preserve">  </w:t>
      </w:r>
    </w:p>
    <w:p w:rsidR="00353894" w:rsidRDefault="00353894" w:rsidP="00237981">
      <w:pPr>
        <w:snapToGrid w:val="0"/>
      </w:pPr>
    </w:p>
    <w:p w:rsidR="00353894" w:rsidRPr="00C573BD" w:rsidRDefault="00353894" w:rsidP="00237981">
      <w:pPr>
        <w:snapToGrid w:val="0"/>
      </w:pPr>
      <w:r w:rsidRPr="00C573BD">
        <w:t>“</w:t>
      </w:r>
      <w:r w:rsidRPr="00103096">
        <w:rPr>
          <w:i/>
        </w:rPr>
        <w:t>The Diffusion Handbook</w:t>
      </w:r>
      <w:r>
        <w:t xml:space="preserve"> is the definitive work in its field,” added</w:t>
      </w:r>
      <w:r w:rsidRPr="00C573BD">
        <w:t xml:space="preserve"> PROSE A</w:t>
      </w:r>
      <w:r>
        <w:t xml:space="preserve">wards Chairman John A. Jenkins </w:t>
      </w:r>
      <w:r w:rsidRPr="00C573BD">
        <w:t>of CQ Press.  “</w:t>
      </w:r>
      <w:r>
        <w:t>It is exceptional in its breadth and depth, addressing applications of the diffusion equation across areas of engineering, and it will surely prove the authoritative handbook that will influence and be used by engineers for many years to come</w:t>
      </w:r>
      <w:r w:rsidRPr="00C573BD">
        <w:t>.</w:t>
      </w:r>
      <w:r>
        <w:t xml:space="preserve">  In other words, it is exactly the type of important work that PROSE should and does honor. </w:t>
      </w:r>
      <w:r w:rsidRPr="00C573BD">
        <w:t>”</w:t>
      </w:r>
      <w:r w:rsidRPr="00C573BD">
        <w:rPr>
          <w:sz w:val="28"/>
          <w:szCs w:val="28"/>
        </w:rPr>
        <w:t xml:space="preserve">  </w:t>
      </w:r>
    </w:p>
    <w:p w:rsidR="00353894" w:rsidRPr="001569C3" w:rsidRDefault="00353894" w:rsidP="00237981"/>
    <w:p w:rsidR="00353894" w:rsidRPr="00903161" w:rsidRDefault="00353894" w:rsidP="00237981">
      <w:r w:rsidRPr="00903161">
        <w:rPr>
          <w:noProof/>
        </w:rPr>
        <w:t xml:space="preserve">The prestigious </w:t>
      </w:r>
      <w:r>
        <w:rPr>
          <w:noProof/>
        </w:rPr>
        <w:t>R.R. Hawkins A</w:t>
      </w:r>
      <w:r w:rsidRPr="00903161">
        <w:rPr>
          <w:noProof/>
        </w:rPr>
        <w:t>ward recognizes scholarly work</w:t>
      </w:r>
      <w:r>
        <w:rPr>
          <w:noProof/>
        </w:rPr>
        <w:t>s in all disciplines of the humanities</w:t>
      </w:r>
      <w:r w:rsidRPr="00903161">
        <w:rPr>
          <w:noProof/>
        </w:rPr>
        <w:t xml:space="preserve"> and sciences, and is given for the most outstanding professional, reference or scholarly work among the year’s award winners.</w:t>
      </w:r>
      <w:r>
        <w:t xml:space="preserve">  </w:t>
      </w:r>
      <w:r w:rsidRPr="00903161">
        <w:t>The Award w</w:t>
      </w:r>
      <w:r>
        <w:t>as</w:t>
      </w:r>
      <w:r w:rsidRPr="00903161">
        <w:t xml:space="preserve"> presented at </w:t>
      </w:r>
      <w:r>
        <w:t xml:space="preserve">today’s Awards Luncheon </w:t>
      </w:r>
      <w:r w:rsidRPr="00903161">
        <w:t xml:space="preserve">by </w:t>
      </w:r>
      <w:r>
        <w:rPr>
          <w:noProof/>
        </w:rPr>
        <w:t>Tom Allen, President and CEO of the AAP</w:t>
      </w:r>
      <w:r w:rsidRPr="00903161">
        <w:t>.</w:t>
      </w:r>
    </w:p>
    <w:p w:rsidR="00353894" w:rsidRDefault="00353894" w:rsidP="00237981"/>
    <w:p w:rsidR="00353894" w:rsidRPr="002C55DA" w:rsidRDefault="00353894" w:rsidP="00237981">
      <w:pPr>
        <w:rPr>
          <w:noProof/>
        </w:rPr>
      </w:pPr>
      <w:r w:rsidRPr="00903161">
        <w:rPr>
          <w:noProof/>
        </w:rPr>
        <w:t>This year’s winners were determined by a distinguished panel of 1</w:t>
      </w:r>
      <w:r>
        <w:rPr>
          <w:noProof/>
        </w:rPr>
        <w:t>4 PROSE judges</w:t>
      </w:r>
      <w:r w:rsidRPr="002C55DA">
        <w:rPr>
          <w:noProof/>
        </w:rPr>
        <w:t xml:space="preserve">: </w:t>
      </w:r>
      <w:r w:rsidRPr="002C55DA">
        <w:t>Joseph S. Alpert, University of Arizona</w:t>
      </w:r>
      <w:r w:rsidRPr="002C55DA">
        <w:rPr>
          <w:noProof/>
        </w:rPr>
        <w:t xml:space="preserve">; </w:t>
      </w:r>
      <w:r>
        <w:rPr>
          <w:noProof/>
        </w:rPr>
        <w:t xml:space="preserve">Ed Barnas, Barnas Consulting; </w:t>
      </w:r>
      <w:r w:rsidRPr="002C55DA">
        <w:rPr>
          <w:noProof/>
        </w:rPr>
        <w:t>S</w:t>
      </w:r>
      <w:r w:rsidRPr="002C55DA">
        <w:t>teve Chapman, McGraw-Hill</w:t>
      </w:r>
      <w:r w:rsidRPr="002C55DA">
        <w:rPr>
          <w:noProof/>
        </w:rPr>
        <w:t xml:space="preserve">; </w:t>
      </w:r>
      <w:r w:rsidRPr="002C55DA">
        <w:t>Barbara Chen, Modern Language Association</w:t>
      </w:r>
      <w:r w:rsidRPr="002C55DA">
        <w:rPr>
          <w:noProof/>
        </w:rPr>
        <w:t xml:space="preserve">; </w:t>
      </w:r>
      <w:r w:rsidRPr="002C55DA">
        <w:t>F. Michael Connelly, University of Toronto</w:t>
      </w:r>
      <w:r w:rsidRPr="002C55DA">
        <w:rPr>
          <w:noProof/>
        </w:rPr>
        <w:t xml:space="preserve">; </w:t>
      </w:r>
      <w:r w:rsidRPr="002C55DA">
        <w:t>Jeff Dean, Wiley-Blackwell</w:t>
      </w:r>
      <w:r w:rsidRPr="002C55DA">
        <w:rPr>
          <w:noProof/>
        </w:rPr>
        <w:t xml:space="preserve">; </w:t>
      </w:r>
      <w:r w:rsidRPr="002C55DA">
        <w:t>Michael Fisher, Harvard University Press</w:t>
      </w:r>
      <w:r w:rsidRPr="002C55DA">
        <w:rPr>
          <w:noProof/>
        </w:rPr>
        <w:t xml:space="preserve">; </w:t>
      </w:r>
      <w:r w:rsidRPr="002C55DA">
        <w:t>Nigel Fletcher-Jones, Lexicon Publishing Consultants</w:t>
      </w:r>
      <w:r w:rsidRPr="002C55DA">
        <w:rPr>
          <w:noProof/>
        </w:rPr>
        <w:t xml:space="preserve">; </w:t>
      </w:r>
      <w:r w:rsidRPr="002C55DA">
        <w:t>James M. Jasper, City University of New York</w:t>
      </w:r>
      <w:r w:rsidRPr="002C55DA">
        <w:rPr>
          <w:noProof/>
        </w:rPr>
        <w:t xml:space="preserve">; </w:t>
      </w:r>
      <w:r w:rsidRPr="002C55DA">
        <w:t>Myer Kutz, Myer Kutz Associates</w:t>
      </w:r>
      <w:r>
        <w:rPr>
          <w:noProof/>
        </w:rPr>
        <w:t xml:space="preserve">; </w:t>
      </w:r>
      <w:r w:rsidRPr="002C55DA">
        <w:t>Jean Laponce, Columbia University</w:t>
      </w:r>
      <w:r w:rsidRPr="002C55DA">
        <w:rPr>
          <w:noProof/>
        </w:rPr>
        <w:t xml:space="preserve">; </w:t>
      </w:r>
      <w:r w:rsidRPr="002C55DA">
        <w:t xml:space="preserve">George Lobell, </w:t>
      </w:r>
      <w:r>
        <w:t>ME Sharpe</w:t>
      </w:r>
      <w:r w:rsidRPr="002C55DA">
        <w:rPr>
          <w:noProof/>
        </w:rPr>
        <w:t xml:space="preserve">; </w:t>
      </w:r>
      <w:r>
        <w:rPr>
          <w:noProof/>
        </w:rPr>
        <w:t xml:space="preserve">Beatrice Rehl, Cambridge University Press; and </w:t>
      </w:r>
      <w:r w:rsidRPr="002C55DA">
        <w:t>John Ryden, Yale University Press</w:t>
      </w:r>
      <w:r>
        <w:rPr>
          <w:noProof/>
        </w:rPr>
        <w:t>.</w:t>
      </w:r>
    </w:p>
    <w:p w:rsidR="00353894" w:rsidRDefault="00353894" w:rsidP="00237981">
      <w:pPr>
        <w:rPr>
          <w:noProof/>
        </w:rPr>
      </w:pPr>
    </w:p>
    <w:p w:rsidR="00353894" w:rsidRDefault="00353894" w:rsidP="00237981">
      <w:pPr>
        <w:rPr>
          <w:noProof/>
        </w:rPr>
      </w:pPr>
      <w:r>
        <w:rPr>
          <w:noProof/>
        </w:rPr>
        <w:t>The 2011</w:t>
      </w:r>
      <w:r w:rsidRPr="00903161">
        <w:rPr>
          <w:noProof/>
        </w:rPr>
        <w:t xml:space="preserve"> PROSE Awa</w:t>
      </w:r>
      <w:r>
        <w:rPr>
          <w:noProof/>
        </w:rPr>
        <w:t>rds received a record-breaking 512</w:t>
      </w:r>
      <w:r w:rsidRPr="00903161">
        <w:rPr>
          <w:noProof/>
        </w:rPr>
        <w:t xml:space="preserve"> entries –</w:t>
      </w:r>
      <w:r>
        <w:rPr>
          <w:noProof/>
        </w:rPr>
        <w:t xml:space="preserve"> </w:t>
      </w:r>
      <w:r w:rsidRPr="00903161">
        <w:rPr>
          <w:noProof/>
        </w:rPr>
        <w:t>more than ever before in its 3</w:t>
      </w:r>
      <w:r>
        <w:rPr>
          <w:noProof/>
        </w:rPr>
        <w:t>6</w:t>
      </w:r>
      <w:r w:rsidRPr="00903161">
        <w:rPr>
          <w:noProof/>
        </w:rPr>
        <w:t xml:space="preserve">-year history – from </w:t>
      </w:r>
      <w:r>
        <w:rPr>
          <w:noProof/>
        </w:rPr>
        <w:t xml:space="preserve">more than </w:t>
      </w:r>
      <w:r w:rsidRPr="00903161">
        <w:rPr>
          <w:noProof/>
        </w:rPr>
        <w:t xml:space="preserve">60 professional and scholarly </w:t>
      </w:r>
      <w:r>
        <w:rPr>
          <w:noProof/>
        </w:rPr>
        <w:t xml:space="preserve">publishers across the country.  Video highlights from this year’s Awards Luncheon, including the short film </w:t>
      </w:r>
      <w:r>
        <w:rPr>
          <w:i/>
          <w:noProof/>
        </w:rPr>
        <w:t xml:space="preserve">Mapping the Slave Trade </w:t>
      </w:r>
      <w:r>
        <w:rPr>
          <w:noProof/>
        </w:rPr>
        <w:t xml:space="preserve">and the acceptance speech of the Hawkins prize winner, will be available on </w:t>
      </w:r>
      <w:hyperlink r:id="rId8" w:history="1">
        <w:r w:rsidRPr="00E37D76">
          <w:rPr>
            <w:rStyle w:val="Hyperlink"/>
            <w:noProof/>
          </w:rPr>
          <w:t>www.proseawards.com</w:t>
        </w:r>
      </w:hyperlink>
      <w:r>
        <w:rPr>
          <w:noProof/>
        </w:rPr>
        <w:t xml:space="preserve"> and YouTube.  For the first time ever, the PROSE Awards Luncheon was also streamed live on the web.</w:t>
      </w:r>
    </w:p>
    <w:p w:rsidR="00353894" w:rsidRDefault="00353894" w:rsidP="00237981">
      <w:pPr>
        <w:rPr>
          <w:u w:val="single"/>
        </w:rPr>
      </w:pPr>
    </w:p>
    <w:p w:rsidR="00353894" w:rsidRDefault="00353894" w:rsidP="00237981">
      <w:pPr>
        <w:rPr>
          <w:b/>
          <w:noProof/>
          <w:u w:val="single"/>
        </w:rPr>
      </w:pPr>
      <w:r w:rsidRPr="00452CB5">
        <w:rPr>
          <w:b/>
          <w:u w:val="single"/>
        </w:rPr>
        <w:t xml:space="preserve">About </w:t>
      </w:r>
      <w:r w:rsidRPr="00452CB5">
        <w:rPr>
          <w:b/>
          <w:i/>
          <w:noProof/>
          <w:u w:val="single"/>
        </w:rPr>
        <w:t>The Diffusion Handbook: Applied Solutions for Engineers</w:t>
      </w:r>
      <w:r w:rsidRPr="00452CB5">
        <w:rPr>
          <w:b/>
          <w:i/>
          <w:u w:val="single"/>
        </w:rPr>
        <w:t xml:space="preserve">  </w:t>
      </w:r>
      <w:r w:rsidRPr="00452CB5">
        <w:rPr>
          <w:b/>
          <w:u w:val="single"/>
        </w:rPr>
        <w:t xml:space="preserve">by </w:t>
      </w:r>
      <w:r w:rsidRPr="00452CB5">
        <w:rPr>
          <w:b/>
          <w:noProof/>
          <w:u w:val="single"/>
        </w:rPr>
        <w:t>R.K. Michael Thambynayagam</w:t>
      </w:r>
    </w:p>
    <w:p w:rsidR="00353894" w:rsidRPr="00777BCB" w:rsidRDefault="00353894" w:rsidP="00237981">
      <w:r w:rsidRPr="00777BCB">
        <w:rPr>
          <w:i/>
        </w:rPr>
        <w:t xml:space="preserve">The Diffusion Handbook:  Applied Solutions for Engineers </w:t>
      </w:r>
      <w:r w:rsidRPr="00777BCB">
        <w:t xml:space="preserve">is a true magnum opus in engineering publishing.  The book’s breadth is astounding, covering applications of diffusion across </w:t>
      </w:r>
      <w:r>
        <w:t>every major</w:t>
      </w:r>
      <w:r w:rsidRPr="00777BCB">
        <w:t xml:space="preserve"> engineering</w:t>
      </w:r>
      <w:r>
        <w:t xml:space="preserve"> discipline.</w:t>
      </w:r>
    </w:p>
    <w:p w:rsidR="00353894" w:rsidRDefault="00353894" w:rsidP="00237981">
      <w:pPr>
        <w:rPr>
          <w:i/>
        </w:rPr>
      </w:pPr>
    </w:p>
    <w:p w:rsidR="00353894" w:rsidRPr="00777BCB" w:rsidRDefault="00353894" w:rsidP="00237981">
      <w:r w:rsidRPr="00777BCB">
        <w:rPr>
          <w:i/>
        </w:rPr>
        <w:t xml:space="preserve">The Diffusion Handbook </w:t>
      </w:r>
      <w:r w:rsidRPr="00777BCB">
        <w:t xml:space="preserve">provides </w:t>
      </w:r>
      <w:r>
        <w:t>over</w:t>
      </w:r>
      <w:r w:rsidRPr="00777BCB">
        <w:t xml:space="preserve"> 1,000 </w:t>
      </w:r>
      <w:r>
        <w:t>worked-out</w:t>
      </w:r>
      <w:r w:rsidRPr="00777BCB">
        <w:t xml:space="preserve"> solutions to the diffusion equation.  The </w:t>
      </w:r>
      <w:r w:rsidRPr="001E70AF">
        <w:rPr>
          <w:i/>
        </w:rPr>
        <w:t>125-page</w:t>
      </w:r>
      <w:r w:rsidRPr="00777BCB">
        <w:t xml:space="preserve"> table of contents, in its own right, is a remarkable achievement, </w:t>
      </w:r>
      <w:r>
        <w:t xml:space="preserve">using extensive graphics to </w:t>
      </w:r>
      <w:r w:rsidRPr="00777BCB">
        <w:t>organiz</w:t>
      </w:r>
      <w:r>
        <w:t>e</w:t>
      </w:r>
      <w:r w:rsidRPr="00777BCB">
        <w:t xml:space="preserve"> these 1,000-plus solutions in a</w:t>
      </w:r>
      <w:r>
        <w:t xml:space="preserve"> way that engineers can use.</w:t>
      </w:r>
      <w:r w:rsidRPr="00777BCB">
        <w:t xml:space="preserve">  The table of contents </w:t>
      </w:r>
      <w:r>
        <w:t>uses</w:t>
      </w:r>
      <w:r w:rsidRPr="00777BCB">
        <w:t xml:space="preserve"> over 1,000 one-dimensional, two-dimensional, and three-dimensional graphical thumbnail illustrations (one per solution) that visually link to the expanded worked solutions in the book.  Fewer than 5% of these solutions are available </w:t>
      </w:r>
      <w:r>
        <w:t>anywhere else</w:t>
      </w:r>
      <w:r w:rsidRPr="00777BCB">
        <w:t>; the</w:t>
      </w:r>
      <w:r>
        <w:t xml:space="preserve"> vast majority have been</w:t>
      </w:r>
      <w:r w:rsidRPr="00777BCB">
        <w:t xml:space="preserve"> compiled and solved by the author himself – </w:t>
      </w:r>
      <w:r>
        <w:t>his</w:t>
      </w:r>
      <w:r w:rsidRPr="00777BCB">
        <w:t xml:space="preserve"> life work since his time as a rookie chemical engineer</w:t>
      </w:r>
      <w:r>
        <w:t xml:space="preserve"> in industry</w:t>
      </w:r>
      <w:r w:rsidRPr="00777BCB">
        <w:t xml:space="preserve"> straight out of </w:t>
      </w:r>
      <w:r>
        <w:t>the U</w:t>
      </w:r>
      <w:r w:rsidRPr="00777BCB">
        <w:t>niversity</w:t>
      </w:r>
      <w:r>
        <w:t xml:space="preserve"> of Manchester</w:t>
      </w:r>
      <w:r w:rsidRPr="00777BCB">
        <w:t>.</w:t>
      </w:r>
    </w:p>
    <w:p w:rsidR="00353894" w:rsidRDefault="00353894" w:rsidP="00237981">
      <w:pPr>
        <w:rPr>
          <w:i/>
        </w:rPr>
      </w:pPr>
    </w:p>
    <w:p w:rsidR="00353894" w:rsidRPr="00777BCB" w:rsidRDefault="00353894" w:rsidP="00237981">
      <w:r w:rsidRPr="00777BCB">
        <w:rPr>
          <w:i/>
        </w:rPr>
        <w:t xml:space="preserve">The Diffusion Handbook </w:t>
      </w:r>
      <w:r w:rsidRPr="00777BCB">
        <w:t>is a landmark book that provides over 1,000 quick-reference solutions that form the basis for professional engineers of all kind to work out so</w:t>
      </w:r>
      <w:r>
        <w:t>lutions to practical problems humans</w:t>
      </w:r>
      <w:r w:rsidRPr="00777BCB">
        <w:t xml:space="preserve"> face daily.</w:t>
      </w:r>
    </w:p>
    <w:p w:rsidR="00353894" w:rsidRPr="00237981" w:rsidRDefault="00353894" w:rsidP="00237981">
      <w:pPr>
        <w:pStyle w:val="NormalWeb"/>
        <w:rPr>
          <w:rFonts w:ascii="Times New Roman" w:hAnsi="Times New Roman" w:cs="Times New Roman"/>
        </w:rPr>
      </w:pPr>
      <w:r w:rsidRPr="00562A48">
        <w:rPr>
          <w:rFonts w:ascii="Times New Roman" w:hAnsi="Times New Roman" w:cs="Times New Roman"/>
          <w:b/>
          <w:u w:val="single"/>
        </w:rPr>
        <w:t>About AAP</w:t>
      </w:r>
      <w:r>
        <w:rPr>
          <w:rFonts w:ascii="Times New Roman" w:hAnsi="Times New Roman" w:cs="Times New Roman"/>
          <w:u w:val="single"/>
        </w:rPr>
        <w:br/>
      </w:r>
      <w:r>
        <w:rPr>
          <w:rFonts w:ascii="Times New Roman" w:hAnsi="Times New Roman" w:cs="Times New Roman"/>
        </w:rPr>
        <w:t>T</w:t>
      </w:r>
      <w:r w:rsidRPr="00903161">
        <w:rPr>
          <w:rFonts w:ascii="Times New Roman" w:hAnsi="Times New Roman" w:cs="Times New Roman"/>
        </w:rPr>
        <w:t xml:space="preserve">he Association of American Publishers is the national trade association of the U.S. book publishing industry. </w:t>
      </w:r>
      <w:r>
        <w:rPr>
          <w:rFonts w:ascii="Times New Roman" w:hAnsi="Times New Roman" w:cs="Times New Roman"/>
        </w:rPr>
        <w:t xml:space="preserve"> </w:t>
      </w:r>
      <w:r w:rsidRPr="00903161">
        <w:rPr>
          <w:rFonts w:ascii="Times New Roman" w:hAnsi="Times New Roman" w:cs="Times New Roman"/>
        </w:rPr>
        <w:t xml:space="preserve">AAP’s more than 300 members include most of the major commercial publishers in the </w:t>
      </w:r>
      <w:smartTag w:uri="urn:schemas-microsoft-com:office:smarttags" w:element="place">
        <w:smartTag w:uri="urn:schemas-microsoft-com:office:smarttags" w:element="country-region">
          <w:r w:rsidRPr="00903161">
            <w:rPr>
              <w:rFonts w:ascii="Times New Roman" w:hAnsi="Times New Roman" w:cs="Times New Roman"/>
            </w:rPr>
            <w:t>United States</w:t>
          </w:r>
        </w:smartTag>
      </w:smartTag>
      <w:r w:rsidRPr="00903161">
        <w:rPr>
          <w:rFonts w:ascii="Times New Roman" w:hAnsi="Times New Roman" w:cs="Times New Roman"/>
        </w:rPr>
        <w:t xml:space="preserve">, as well as smaller and non-profit publishers, university presses and scholarly societies.  AAP members publish hardcover and paperback books in every field, educational materials for the elementary, secondary, postsecondary, and professional markets, scholarly journals, computer software, and electronic products and services.  The protection of intellectual property rights in all media, the defense of the freedom to read and the freedom to publish at home and abroad, and the promotion of reading and literacy are among the Association’s highest priorities. </w:t>
      </w:r>
    </w:p>
    <w:p w:rsidR="00353894" w:rsidRPr="00BB1517" w:rsidRDefault="00353894" w:rsidP="00587CE1">
      <w:pPr>
        <w:rPr>
          <w:b/>
          <w:noProof/>
          <w:u w:val="single"/>
        </w:rPr>
      </w:pPr>
      <w:r>
        <w:rPr>
          <w:b/>
          <w:noProof/>
          <w:u w:val="single"/>
        </w:rPr>
        <w:t xml:space="preserve">The 2011 </w:t>
      </w:r>
      <w:r w:rsidRPr="00BB1517">
        <w:rPr>
          <w:b/>
          <w:noProof/>
          <w:u w:val="single"/>
        </w:rPr>
        <w:t xml:space="preserve">R.R. Hawkins Award and </w:t>
      </w:r>
      <w:r>
        <w:rPr>
          <w:b/>
          <w:noProof/>
          <w:u w:val="single"/>
        </w:rPr>
        <w:t xml:space="preserve">PROSE </w:t>
      </w:r>
      <w:r w:rsidRPr="00BB1517">
        <w:rPr>
          <w:b/>
          <w:noProof/>
          <w:u w:val="single"/>
        </w:rPr>
        <w:t>Award for Excellence Winners</w:t>
      </w:r>
    </w:p>
    <w:p w:rsidR="00353894" w:rsidRDefault="00353894" w:rsidP="00587CE1">
      <w:pPr>
        <w:rPr>
          <w:b/>
          <w:i/>
          <w:u w:val="single"/>
        </w:rPr>
      </w:pPr>
    </w:p>
    <w:p w:rsidR="00353894" w:rsidRPr="00903161" w:rsidRDefault="00353894" w:rsidP="00587CE1">
      <w:pPr>
        <w:rPr>
          <w:b/>
          <w:i/>
          <w:u w:val="single"/>
        </w:rPr>
      </w:pPr>
      <w:r w:rsidRPr="00903161">
        <w:rPr>
          <w:b/>
          <w:i/>
          <w:u w:val="single"/>
        </w:rPr>
        <w:t>R.R. Hawkins Award</w:t>
      </w:r>
    </w:p>
    <w:p w:rsidR="00353894" w:rsidRPr="00904EF2" w:rsidRDefault="00353894" w:rsidP="00587CE1">
      <w:r w:rsidRPr="00904EF2">
        <w:t>McGraw-Hill Professional</w:t>
      </w:r>
    </w:p>
    <w:p w:rsidR="00353894" w:rsidRPr="00904EF2" w:rsidRDefault="00353894" w:rsidP="00587CE1">
      <w:pPr>
        <w:rPr>
          <w:i/>
          <w:u w:val="single"/>
        </w:rPr>
      </w:pPr>
      <w:r w:rsidRPr="00904EF2">
        <w:rPr>
          <w:i/>
          <w:noProof/>
        </w:rPr>
        <w:t>The Diffusion Handbook: Applied Solutions for Engineers</w:t>
      </w:r>
    </w:p>
    <w:p w:rsidR="00353894" w:rsidRPr="00904EF2" w:rsidRDefault="00353894" w:rsidP="00587CE1">
      <w:r w:rsidRPr="00904EF2">
        <w:t>R.K. Michael Thambynayagam</w:t>
      </w:r>
    </w:p>
    <w:p w:rsidR="00353894" w:rsidRDefault="00353894" w:rsidP="00587CE1">
      <w:pPr>
        <w:rPr>
          <w:b/>
          <w:i/>
          <w:u w:val="single"/>
        </w:rPr>
      </w:pPr>
    </w:p>
    <w:p w:rsidR="00353894" w:rsidRPr="00903161" w:rsidRDefault="00353894" w:rsidP="00587CE1">
      <w:pPr>
        <w:rPr>
          <w:b/>
          <w:i/>
          <w:u w:val="single"/>
        </w:rPr>
      </w:pPr>
      <w:r w:rsidRPr="00903161">
        <w:rPr>
          <w:b/>
          <w:i/>
          <w:u w:val="single"/>
        </w:rPr>
        <w:t>Award for Excellence in Humanities</w:t>
      </w:r>
    </w:p>
    <w:p w:rsidR="00353894" w:rsidRPr="00904EF2" w:rsidRDefault="00353894" w:rsidP="00587CE1">
      <w:r w:rsidRPr="00904EF2">
        <w:rPr>
          <w:noProof/>
        </w:rPr>
        <w:t>Cambridge University Press</w:t>
      </w:r>
    </w:p>
    <w:p w:rsidR="00353894" w:rsidRPr="00904EF2" w:rsidRDefault="00353894" w:rsidP="00587CE1">
      <w:pPr>
        <w:rPr>
          <w:i/>
          <w:u w:val="single"/>
        </w:rPr>
      </w:pPr>
      <w:r w:rsidRPr="00904EF2">
        <w:rPr>
          <w:i/>
          <w:noProof/>
        </w:rPr>
        <w:t>Byzantium in the Iconoclast Era, c. 680-850: A History</w:t>
      </w:r>
    </w:p>
    <w:p w:rsidR="00353894" w:rsidRPr="00904EF2" w:rsidRDefault="00353894" w:rsidP="00587CE1">
      <w:r w:rsidRPr="00904EF2">
        <w:t>Leslie Brubaker and John Haldon</w:t>
      </w:r>
    </w:p>
    <w:p w:rsidR="00353894" w:rsidRPr="007E2E99" w:rsidRDefault="00353894" w:rsidP="00587CE1">
      <w:pPr>
        <w:rPr>
          <w:b/>
        </w:rPr>
      </w:pPr>
    </w:p>
    <w:p w:rsidR="00353894" w:rsidRPr="00903161" w:rsidRDefault="00353894" w:rsidP="00587CE1">
      <w:pPr>
        <w:rPr>
          <w:b/>
          <w:i/>
          <w:u w:val="single"/>
        </w:rPr>
      </w:pPr>
      <w:r w:rsidRPr="00903161">
        <w:rPr>
          <w:b/>
          <w:i/>
          <w:u w:val="single"/>
        </w:rPr>
        <w:t>Award for Excellence in Social Sciences</w:t>
      </w:r>
    </w:p>
    <w:p w:rsidR="00353894" w:rsidRPr="00904EF2" w:rsidRDefault="00353894" w:rsidP="00587CE1">
      <w:r w:rsidRPr="00904EF2">
        <w:rPr>
          <w:noProof/>
        </w:rPr>
        <w:t>Yale University Press</w:t>
      </w:r>
    </w:p>
    <w:p w:rsidR="00353894" w:rsidRPr="00904EF2" w:rsidRDefault="00353894" w:rsidP="00587CE1">
      <w:pPr>
        <w:rPr>
          <w:i/>
          <w:noProof/>
        </w:rPr>
      </w:pPr>
      <w:r w:rsidRPr="00904EF2">
        <w:rPr>
          <w:i/>
          <w:noProof/>
        </w:rPr>
        <w:t>Representing Justice: Invention, Controversy, and Rights in City-States and Democratic Courtrooms</w:t>
      </w:r>
    </w:p>
    <w:p w:rsidR="00353894" w:rsidRPr="00904EF2" w:rsidRDefault="00353894" w:rsidP="00587CE1">
      <w:r w:rsidRPr="00904EF2">
        <w:rPr>
          <w:noProof/>
        </w:rPr>
        <w:t>Judith Resnik and Dennis E. Curtis</w:t>
      </w:r>
    </w:p>
    <w:p w:rsidR="00353894" w:rsidRPr="007E2E99" w:rsidRDefault="00353894" w:rsidP="00587CE1">
      <w:pPr>
        <w:rPr>
          <w:b/>
          <w:u w:val="single"/>
        </w:rPr>
      </w:pPr>
    </w:p>
    <w:p w:rsidR="00353894" w:rsidRPr="00903161" w:rsidRDefault="00353894" w:rsidP="00587CE1">
      <w:pPr>
        <w:rPr>
          <w:b/>
          <w:i/>
          <w:u w:val="single"/>
        </w:rPr>
      </w:pPr>
      <w:r w:rsidRPr="00903161">
        <w:rPr>
          <w:b/>
          <w:i/>
          <w:u w:val="single"/>
        </w:rPr>
        <w:t>Award for Excellence in Physical Sciences &amp; Mathematics</w:t>
      </w:r>
    </w:p>
    <w:p w:rsidR="00353894" w:rsidRPr="00904EF2" w:rsidRDefault="00353894" w:rsidP="00587CE1">
      <w:pPr>
        <w:rPr>
          <w:i/>
          <w:u w:val="single"/>
        </w:rPr>
      </w:pPr>
      <w:r w:rsidRPr="00904EF2">
        <w:t>McGraw-Hill Professional</w:t>
      </w:r>
      <w:r w:rsidRPr="00904EF2">
        <w:rPr>
          <w:i/>
          <w:u w:val="single"/>
        </w:rPr>
        <w:br/>
      </w:r>
      <w:r w:rsidRPr="00904EF2">
        <w:rPr>
          <w:i/>
          <w:noProof/>
        </w:rPr>
        <w:t>The Diffusion Handbook: Applied Solutions for Engineers</w:t>
      </w:r>
    </w:p>
    <w:p w:rsidR="00353894" w:rsidRPr="00904EF2" w:rsidRDefault="00353894" w:rsidP="00587CE1">
      <w:r w:rsidRPr="00904EF2">
        <w:t>R.K. Michael Thambynayagam</w:t>
      </w:r>
    </w:p>
    <w:p w:rsidR="00353894" w:rsidRPr="00903161" w:rsidRDefault="00353894" w:rsidP="00587CE1">
      <w:pPr>
        <w:rPr>
          <w:b/>
          <w:u w:val="single"/>
        </w:rPr>
      </w:pPr>
    </w:p>
    <w:p w:rsidR="00353894" w:rsidRPr="00903161" w:rsidRDefault="00353894" w:rsidP="00587CE1">
      <w:pPr>
        <w:rPr>
          <w:b/>
          <w:i/>
          <w:u w:val="single"/>
        </w:rPr>
      </w:pPr>
      <w:r>
        <w:rPr>
          <w:b/>
          <w:i/>
          <w:u w:val="single"/>
        </w:rPr>
        <w:t>Award for Excellence in Biological</w:t>
      </w:r>
      <w:r w:rsidRPr="00903161">
        <w:rPr>
          <w:b/>
          <w:i/>
          <w:u w:val="single"/>
        </w:rPr>
        <w:t xml:space="preserve"> &amp; Life Sciences</w:t>
      </w:r>
    </w:p>
    <w:p w:rsidR="00353894" w:rsidRPr="00904EF2" w:rsidRDefault="00353894" w:rsidP="00587CE1">
      <w:pPr>
        <w:rPr>
          <w:i/>
          <w:u w:val="single"/>
        </w:rPr>
      </w:pPr>
      <w:r w:rsidRPr="00904EF2">
        <w:rPr>
          <w:noProof/>
        </w:rPr>
        <w:t>Princeton University Press</w:t>
      </w:r>
      <w:r w:rsidRPr="00904EF2">
        <w:rPr>
          <w:i/>
          <w:u w:val="single"/>
        </w:rPr>
        <w:br/>
      </w:r>
      <w:r w:rsidRPr="00904EF2">
        <w:rPr>
          <w:i/>
          <w:noProof/>
        </w:rPr>
        <w:t>Braintrust: What Neuroscience Tells Us about Morality</w:t>
      </w:r>
    </w:p>
    <w:p w:rsidR="00353894" w:rsidRPr="00904EF2" w:rsidRDefault="00353894" w:rsidP="00587CE1">
      <w:r w:rsidRPr="00904EF2">
        <w:rPr>
          <w:noProof/>
        </w:rPr>
        <w:t>Patricia S. Churchland</w:t>
      </w:r>
    </w:p>
    <w:p w:rsidR="00353894" w:rsidRPr="007E2E99" w:rsidRDefault="00353894" w:rsidP="00587CE1">
      <w:pPr>
        <w:rPr>
          <w:b/>
        </w:rPr>
      </w:pPr>
    </w:p>
    <w:p w:rsidR="00353894" w:rsidRPr="00903161" w:rsidRDefault="00353894" w:rsidP="00587CE1">
      <w:pPr>
        <w:rPr>
          <w:b/>
          <w:i/>
          <w:u w:val="single"/>
        </w:rPr>
      </w:pPr>
      <w:r w:rsidRPr="00903161">
        <w:rPr>
          <w:b/>
          <w:i/>
          <w:u w:val="single"/>
        </w:rPr>
        <w:t>Award for Excellence in Reference Works</w:t>
      </w:r>
    </w:p>
    <w:p w:rsidR="00353894" w:rsidRPr="00904EF2" w:rsidRDefault="00353894" w:rsidP="00587CE1">
      <w:pPr>
        <w:rPr>
          <w:i/>
          <w:u w:val="single"/>
        </w:rPr>
      </w:pPr>
      <w:r w:rsidRPr="00904EF2">
        <w:rPr>
          <w:noProof/>
        </w:rPr>
        <w:t>Princeton University Press</w:t>
      </w:r>
      <w:r w:rsidRPr="00904EF2">
        <w:rPr>
          <w:i/>
          <w:u w:val="single"/>
        </w:rPr>
        <w:br/>
      </w:r>
      <w:r w:rsidRPr="00904EF2">
        <w:rPr>
          <w:i/>
          <w:noProof/>
        </w:rPr>
        <w:t>The Crossley ID Guide: Eastern Birds</w:t>
      </w:r>
    </w:p>
    <w:p w:rsidR="00353894" w:rsidRPr="00904EF2" w:rsidRDefault="00353894" w:rsidP="00587CE1">
      <w:pPr>
        <w:rPr>
          <w:noProof/>
        </w:rPr>
      </w:pPr>
      <w:r w:rsidRPr="00904EF2">
        <w:rPr>
          <w:noProof/>
        </w:rPr>
        <w:t>Richard Crossley</w:t>
      </w:r>
    </w:p>
    <w:p w:rsidR="00353894" w:rsidRDefault="00353894" w:rsidP="00587CE1">
      <w:pPr>
        <w:rPr>
          <w:b/>
          <w:i/>
          <w:noProof/>
          <w:u w:val="single"/>
        </w:rPr>
      </w:pPr>
    </w:p>
    <w:p w:rsidR="00353894" w:rsidRPr="00BE361C" w:rsidRDefault="00353894" w:rsidP="00587CE1">
      <w:pPr>
        <w:rPr>
          <w:b/>
          <w:i/>
          <w:u w:val="single"/>
        </w:rPr>
      </w:pPr>
      <w:r w:rsidRPr="00BE361C">
        <w:rPr>
          <w:b/>
          <w:i/>
          <w:noProof/>
          <w:u w:val="single"/>
        </w:rPr>
        <w:t>Archeology &amp; Anthropology</w:t>
      </w:r>
    </w:p>
    <w:p w:rsidR="00353894" w:rsidRPr="00BE361C" w:rsidRDefault="00353894" w:rsidP="00587CE1">
      <w:pPr>
        <w:rPr>
          <w:i/>
          <w:noProof/>
          <w:u w:val="single"/>
        </w:rPr>
      </w:pPr>
      <w:r w:rsidRPr="00BE361C">
        <w:rPr>
          <w:i/>
          <w:noProof/>
          <w:u w:val="single"/>
        </w:rPr>
        <w:t>Winner</w:t>
      </w:r>
    </w:p>
    <w:p w:rsidR="00353894" w:rsidRPr="00BE361C" w:rsidRDefault="00353894" w:rsidP="00587CE1">
      <w:pPr>
        <w:rPr>
          <w:i/>
          <w:u w:val="single"/>
        </w:rPr>
      </w:pPr>
      <w:r w:rsidRPr="00BE361C">
        <w:rPr>
          <w:noProof/>
        </w:rPr>
        <w:t>American School of Classical Studies at Athens</w:t>
      </w:r>
    </w:p>
    <w:p w:rsidR="00353894" w:rsidRPr="00BE361C" w:rsidRDefault="00353894" w:rsidP="00587CE1">
      <w:r w:rsidRPr="00BE361C">
        <w:rPr>
          <w:i/>
          <w:noProof/>
        </w:rPr>
        <w:t>Histories of Peirene: A Corinthian Fountain in Three Millennia</w:t>
      </w:r>
    </w:p>
    <w:p w:rsidR="00353894" w:rsidRPr="00BE361C" w:rsidRDefault="00353894" w:rsidP="00587CE1"/>
    <w:p w:rsidR="00353894" w:rsidRPr="00BE361C" w:rsidRDefault="00353894" w:rsidP="00587CE1">
      <w:pPr>
        <w:rPr>
          <w:i/>
          <w:noProof/>
          <w:u w:val="single"/>
        </w:rPr>
      </w:pPr>
      <w:r w:rsidRPr="00BE361C">
        <w:rPr>
          <w:i/>
          <w:noProof/>
          <w:u w:val="single"/>
        </w:rPr>
        <w:t>Honorable Mention</w:t>
      </w:r>
    </w:p>
    <w:p w:rsidR="00353894" w:rsidRPr="00BE361C" w:rsidRDefault="00353894" w:rsidP="00587CE1">
      <w:r w:rsidRPr="00BE361C">
        <w:rPr>
          <w:noProof/>
        </w:rPr>
        <w:t>Harvard University Press</w:t>
      </w:r>
    </w:p>
    <w:p w:rsidR="00353894" w:rsidRPr="00BE361C" w:rsidRDefault="00353894" w:rsidP="00587CE1">
      <w:r w:rsidRPr="00BE361C">
        <w:rPr>
          <w:i/>
          <w:noProof/>
        </w:rPr>
        <w:t>The Evolution of the Human Head</w:t>
      </w:r>
    </w:p>
    <w:p w:rsidR="00353894" w:rsidRPr="00BE361C" w:rsidRDefault="00353894" w:rsidP="00587CE1"/>
    <w:p w:rsidR="00353894" w:rsidRPr="00BE361C" w:rsidRDefault="00353894" w:rsidP="00587CE1">
      <w:pPr>
        <w:rPr>
          <w:noProof/>
        </w:rPr>
      </w:pPr>
      <w:r w:rsidRPr="00BE361C">
        <w:rPr>
          <w:b/>
          <w:i/>
          <w:noProof/>
          <w:u w:val="single"/>
        </w:rPr>
        <w:t>Architecture &amp; Urban Planning</w:t>
      </w:r>
      <w:r w:rsidRPr="00BE361C">
        <w:rPr>
          <w:b/>
          <w:i/>
          <w:u w:val="single"/>
        </w:rPr>
        <w:br/>
      </w:r>
      <w:r w:rsidRPr="00BE361C">
        <w:rPr>
          <w:i/>
          <w:noProof/>
          <w:u w:val="single"/>
        </w:rPr>
        <w:t>Winner</w:t>
      </w:r>
      <w:r w:rsidRPr="00BE361C">
        <w:rPr>
          <w:i/>
          <w:noProof/>
          <w:u w:val="single"/>
        </w:rPr>
        <w:br/>
      </w:r>
      <w:r w:rsidRPr="00BE361C">
        <w:rPr>
          <w:noProof/>
        </w:rPr>
        <w:t>The MIT Press</w:t>
      </w:r>
      <w:r w:rsidRPr="00BE361C">
        <w:rPr>
          <w:u w:val="single"/>
        </w:rPr>
        <w:br/>
      </w:r>
      <w:r w:rsidRPr="00BE361C">
        <w:rPr>
          <w:i/>
          <w:noProof/>
        </w:rPr>
        <w:t>Pastoral Capitalism: A History of Suburban Corporate Landscapes</w:t>
      </w:r>
    </w:p>
    <w:p w:rsidR="00353894" w:rsidRDefault="00353894" w:rsidP="00587CE1">
      <w:pPr>
        <w:rPr>
          <w:i/>
          <w:noProof/>
          <w:u w:val="single"/>
        </w:rPr>
      </w:pPr>
    </w:p>
    <w:p w:rsidR="00353894" w:rsidRPr="00BE361C" w:rsidRDefault="00353894" w:rsidP="00587CE1">
      <w:pPr>
        <w:rPr>
          <w:i/>
          <w:noProof/>
          <w:u w:val="single"/>
        </w:rPr>
      </w:pPr>
      <w:r w:rsidRPr="00BE361C">
        <w:rPr>
          <w:i/>
          <w:noProof/>
          <w:u w:val="single"/>
        </w:rPr>
        <w:t>Honorable Mention</w:t>
      </w:r>
    </w:p>
    <w:p w:rsidR="00353894" w:rsidRPr="00BE361C" w:rsidRDefault="00353894" w:rsidP="00587CE1">
      <w:r w:rsidRPr="00BE361C">
        <w:rPr>
          <w:noProof/>
        </w:rPr>
        <w:t>The MIT Press</w:t>
      </w:r>
      <w:r>
        <w:rPr>
          <w:noProof/>
        </w:rPr>
        <w:t xml:space="preserve"> </w:t>
      </w:r>
    </w:p>
    <w:p w:rsidR="00353894" w:rsidRPr="00BE361C" w:rsidRDefault="00353894" w:rsidP="00587CE1">
      <w:r w:rsidRPr="00BE361C">
        <w:rPr>
          <w:i/>
          <w:noProof/>
        </w:rPr>
        <w:t>Helvetica and the New York City Subway System: The True (Maybe) Story</w:t>
      </w:r>
    </w:p>
    <w:p w:rsidR="00353894" w:rsidRPr="00BE361C" w:rsidRDefault="00353894" w:rsidP="00587CE1"/>
    <w:p w:rsidR="00353894" w:rsidRPr="007A14A3" w:rsidRDefault="00353894" w:rsidP="00587CE1">
      <w:pPr>
        <w:rPr>
          <w:i/>
          <w:noProof/>
          <w:u w:val="single"/>
        </w:rPr>
      </w:pPr>
      <w:r w:rsidRPr="00BE361C">
        <w:rPr>
          <w:b/>
          <w:i/>
          <w:noProof/>
          <w:u w:val="single"/>
        </w:rPr>
        <w:t>Art History &amp; Criticism</w:t>
      </w:r>
      <w:r w:rsidRPr="00BE361C">
        <w:rPr>
          <w:b/>
          <w:i/>
          <w:u w:val="single"/>
        </w:rPr>
        <w:br/>
      </w:r>
      <w:r w:rsidRPr="007A14A3">
        <w:rPr>
          <w:i/>
          <w:noProof/>
          <w:u w:val="single"/>
        </w:rPr>
        <w:t>Winner</w:t>
      </w:r>
    </w:p>
    <w:p w:rsidR="00353894" w:rsidRPr="007A14A3" w:rsidRDefault="00353894" w:rsidP="00587CE1">
      <w:pPr>
        <w:rPr>
          <w:noProof/>
        </w:rPr>
      </w:pPr>
      <w:r w:rsidRPr="00BE361C">
        <w:rPr>
          <w:noProof/>
        </w:rPr>
        <w:t>The Museum of Modern Art</w:t>
      </w:r>
      <w:r>
        <w:rPr>
          <w:noProof/>
        </w:rPr>
        <w:t xml:space="preserve"> </w:t>
      </w:r>
    </w:p>
    <w:p w:rsidR="00353894" w:rsidRPr="00BE361C" w:rsidRDefault="00353894" w:rsidP="00587CE1">
      <w:r w:rsidRPr="00BE361C">
        <w:rPr>
          <w:i/>
          <w:noProof/>
        </w:rPr>
        <w:t>de Kooning: A Retrospective</w:t>
      </w:r>
    </w:p>
    <w:p w:rsidR="00353894" w:rsidRPr="00BE361C" w:rsidRDefault="00353894" w:rsidP="00587CE1">
      <w:pPr>
        <w:rPr>
          <w:noProof/>
        </w:rPr>
      </w:pPr>
    </w:p>
    <w:p w:rsidR="00353894" w:rsidRPr="00BE361C" w:rsidRDefault="00353894" w:rsidP="00587CE1">
      <w:pPr>
        <w:rPr>
          <w:i/>
          <w:noProof/>
          <w:u w:val="single"/>
        </w:rPr>
      </w:pPr>
      <w:r w:rsidRPr="00BE361C">
        <w:rPr>
          <w:i/>
          <w:noProof/>
          <w:u w:val="single"/>
        </w:rPr>
        <w:t>Honorable Mention</w:t>
      </w:r>
    </w:p>
    <w:p w:rsidR="00353894" w:rsidRPr="00BE361C" w:rsidRDefault="00353894" w:rsidP="00587CE1">
      <w:r w:rsidRPr="00BE361C">
        <w:rPr>
          <w:noProof/>
        </w:rPr>
        <w:t>The MIT Press</w:t>
      </w:r>
      <w:r>
        <w:rPr>
          <w:noProof/>
        </w:rPr>
        <w:t xml:space="preserve"> </w:t>
      </w:r>
    </w:p>
    <w:p w:rsidR="00353894" w:rsidRPr="00BE361C" w:rsidRDefault="00353894" w:rsidP="00587CE1">
      <w:r w:rsidRPr="00BE361C">
        <w:rPr>
          <w:i/>
          <w:noProof/>
        </w:rPr>
        <w:t>Artists’ Magazines: An Alternative Space for Art</w:t>
      </w:r>
    </w:p>
    <w:p w:rsidR="00353894" w:rsidRPr="00BE361C" w:rsidRDefault="00353894" w:rsidP="00587CE1"/>
    <w:p w:rsidR="00353894" w:rsidRPr="00BE361C" w:rsidRDefault="00353894" w:rsidP="00587CE1">
      <w:r w:rsidRPr="00BE361C">
        <w:rPr>
          <w:noProof/>
        </w:rPr>
        <w:t>The University of Chicago Press</w:t>
      </w:r>
      <w:r>
        <w:rPr>
          <w:noProof/>
        </w:rPr>
        <w:t xml:space="preserve"> </w:t>
      </w:r>
    </w:p>
    <w:p w:rsidR="00353894" w:rsidRPr="007A14A3" w:rsidRDefault="00353894" w:rsidP="00587CE1">
      <w:pPr>
        <w:rPr>
          <w:i/>
          <w:noProof/>
        </w:rPr>
      </w:pPr>
      <w:r w:rsidRPr="00BE361C">
        <w:rPr>
          <w:i/>
          <w:noProof/>
        </w:rPr>
        <w:t>Between Raphael and Galileo: Mutio Oddi and the Mathematical Culture of Late Renaissance Italy</w:t>
      </w:r>
    </w:p>
    <w:p w:rsidR="00353894" w:rsidRPr="00BE361C" w:rsidRDefault="00353894" w:rsidP="00587CE1">
      <w:pPr>
        <w:rPr>
          <w:noProof/>
        </w:rPr>
      </w:pPr>
    </w:p>
    <w:p w:rsidR="00353894" w:rsidRPr="00BE361C" w:rsidRDefault="00353894" w:rsidP="00587CE1">
      <w:r w:rsidRPr="00BE361C">
        <w:rPr>
          <w:noProof/>
        </w:rPr>
        <w:t>The University of Chicago Press</w:t>
      </w:r>
      <w:r>
        <w:rPr>
          <w:noProof/>
        </w:rPr>
        <w:t xml:space="preserve"> </w:t>
      </w:r>
    </w:p>
    <w:p w:rsidR="00353894" w:rsidRPr="00BE361C" w:rsidRDefault="00353894" w:rsidP="00587CE1">
      <w:r w:rsidRPr="00BE361C">
        <w:rPr>
          <w:i/>
          <w:noProof/>
        </w:rPr>
        <w:t>The Controversy of Renaissance Art</w:t>
      </w:r>
    </w:p>
    <w:p w:rsidR="00353894" w:rsidRPr="00BE361C" w:rsidRDefault="00353894" w:rsidP="00587CE1"/>
    <w:p w:rsidR="00353894" w:rsidRPr="007A14A3" w:rsidRDefault="00353894" w:rsidP="00587CE1">
      <w:pPr>
        <w:rPr>
          <w:i/>
          <w:noProof/>
          <w:u w:val="single"/>
        </w:rPr>
      </w:pPr>
      <w:r w:rsidRPr="00BE361C">
        <w:rPr>
          <w:b/>
          <w:i/>
          <w:noProof/>
          <w:u w:val="single"/>
        </w:rPr>
        <w:t>Art Technique</w:t>
      </w:r>
      <w:r w:rsidRPr="00BE361C">
        <w:rPr>
          <w:b/>
          <w:i/>
          <w:u w:val="single"/>
        </w:rPr>
        <w:br/>
      </w:r>
      <w:r w:rsidRPr="007A14A3">
        <w:rPr>
          <w:i/>
          <w:noProof/>
          <w:u w:val="single"/>
        </w:rPr>
        <w:t>Winner</w:t>
      </w:r>
    </w:p>
    <w:p w:rsidR="00353894" w:rsidRPr="007A14A3" w:rsidRDefault="00353894" w:rsidP="00587CE1">
      <w:pPr>
        <w:rPr>
          <w:i/>
          <w:noProof/>
        </w:rPr>
      </w:pPr>
      <w:r w:rsidRPr="00BE361C">
        <w:rPr>
          <w:noProof/>
        </w:rPr>
        <w:t>Elsevier Science and Technology</w:t>
      </w:r>
      <w:r>
        <w:rPr>
          <w:noProof/>
        </w:rPr>
        <w:t xml:space="preserve"> </w:t>
      </w:r>
      <w:r w:rsidRPr="00BE361C">
        <w:rPr>
          <w:i/>
          <w:u w:val="single"/>
        </w:rPr>
        <w:br/>
      </w:r>
      <w:r w:rsidRPr="00BE361C">
        <w:rPr>
          <w:i/>
          <w:noProof/>
        </w:rPr>
        <w:t>Tradigital Blender: A CG Animator’s Guide to Applying the Classic Principles of Animation</w:t>
      </w:r>
    </w:p>
    <w:p w:rsidR="00353894" w:rsidRPr="00BE361C" w:rsidRDefault="00353894" w:rsidP="00587CE1"/>
    <w:p w:rsidR="00353894" w:rsidRPr="00BE361C" w:rsidRDefault="00353894" w:rsidP="00587CE1">
      <w:pPr>
        <w:rPr>
          <w:b/>
          <w:i/>
          <w:u w:val="single"/>
        </w:rPr>
      </w:pPr>
      <w:r w:rsidRPr="00BE361C">
        <w:rPr>
          <w:b/>
          <w:i/>
          <w:noProof/>
          <w:u w:val="single"/>
        </w:rPr>
        <w:t>Biography &amp; Autobiography</w:t>
      </w:r>
    </w:p>
    <w:p w:rsidR="00353894" w:rsidRPr="007A14A3" w:rsidRDefault="00353894" w:rsidP="00587CE1">
      <w:pPr>
        <w:rPr>
          <w:i/>
          <w:noProof/>
          <w:u w:val="single"/>
        </w:rPr>
      </w:pPr>
      <w:r w:rsidRPr="007A14A3">
        <w:rPr>
          <w:i/>
          <w:noProof/>
          <w:u w:val="single"/>
        </w:rPr>
        <w:t>Winner</w:t>
      </w:r>
    </w:p>
    <w:p w:rsidR="00353894" w:rsidRPr="00BE361C" w:rsidRDefault="00353894" w:rsidP="00587CE1">
      <w:pPr>
        <w:rPr>
          <w:noProof/>
        </w:rPr>
      </w:pPr>
      <w:r w:rsidRPr="00BE361C">
        <w:rPr>
          <w:noProof/>
        </w:rPr>
        <w:t>Oxford University Press</w:t>
      </w:r>
      <w:r>
        <w:rPr>
          <w:noProof/>
        </w:rPr>
        <w:t xml:space="preserve"> </w:t>
      </w:r>
    </w:p>
    <w:p w:rsidR="00353894" w:rsidRPr="00BE361C" w:rsidRDefault="00353894" w:rsidP="00587CE1">
      <w:r w:rsidRPr="00BE361C">
        <w:rPr>
          <w:i/>
          <w:noProof/>
        </w:rPr>
        <w:t>Bismarck: A Life</w:t>
      </w:r>
    </w:p>
    <w:p w:rsidR="00353894" w:rsidRPr="00BE361C" w:rsidRDefault="00353894" w:rsidP="00587CE1"/>
    <w:p w:rsidR="00353894" w:rsidRPr="00BE361C" w:rsidRDefault="00353894" w:rsidP="00587CE1">
      <w:pPr>
        <w:rPr>
          <w:i/>
          <w:u w:val="single"/>
        </w:rPr>
      </w:pPr>
      <w:r w:rsidRPr="00BE361C">
        <w:rPr>
          <w:i/>
          <w:u w:val="single"/>
        </w:rPr>
        <w:t>Honorable Mention</w:t>
      </w:r>
    </w:p>
    <w:p w:rsidR="00353894" w:rsidRPr="00BE361C" w:rsidRDefault="00353894" w:rsidP="00587CE1">
      <w:r w:rsidRPr="00BE361C">
        <w:rPr>
          <w:noProof/>
        </w:rPr>
        <w:t>Little, Brown and Company</w:t>
      </w:r>
      <w:r>
        <w:rPr>
          <w:noProof/>
        </w:rPr>
        <w:t xml:space="preserve"> </w:t>
      </w:r>
    </w:p>
    <w:p w:rsidR="00353894" w:rsidRPr="00BE361C" w:rsidRDefault="00353894" w:rsidP="00587CE1">
      <w:r w:rsidRPr="00BE361C">
        <w:rPr>
          <w:i/>
          <w:noProof/>
        </w:rPr>
        <w:t>Wonder Girl: The Magnificent Sporting Life of Babe Didrikson Zaharias</w:t>
      </w:r>
    </w:p>
    <w:p w:rsidR="00353894" w:rsidRPr="00BE361C" w:rsidRDefault="00353894" w:rsidP="00587CE1"/>
    <w:p w:rsidR="00353894" w:rsidRPr="00BE361C" w:rsidRDefault="00353894" w:rsidP="00587CE1">
      <w:r w:rsidRPr="00BE361C">
        <w:rPr>
          <w:noProof/>
        </w:rPr>
        <w:t>Stanford University Press</w:t>
      </w:r>
      <w:r>
        <w:rPr>
          <w:noProof/>
        </w:rPr>
        <w:t xml:space="preserve"> </w:t>
      </w:r>
    </w:p>
    <w:p w:rsidR="00353894" w:rsidRPr="00BE361C" w:rsidRDefault="00353894" w:rsidP="00587CE1">
      <w:r w:rsidRPr="00BE361C">
        <w:rPr>
          <w:i/>
          <w:noProof/>
        </w:rPr>
        <w:t>Ghosts of Revolution: Rekindled Memories of Imprisonment in Iran</w:t>
      </w:r>
    </w:p>
    <w:p w:rsidR="00353894" w:rsidRPr="00BE361C" w:rsidRDefault="00353894" w:rsidP="00587CE1">
      <w:pPr>
        <w:rPr>
          <w:noProof/>
        </w:rPr>
      </w:pPr>
    </w:p>
    <w:p w:rsidR="00353894" w:rsidRPr="00BE361C" w:rsidRDefault="00353894" w:rsidP="00587CE1">
      <w:r w:rsidRPr="00BE361C">
        <w:rPr>
          <w:noProof/>
        </w:rPr>
        <w:t>The University of Chicago Press</w:t>
      </w:r>
      <w:r>
        <w:rPr>
          <w:noProof/>
        </w:rPr>
        <w:t xml:space="preserve"> </w:t>
      </w:r>
    </w:p>
    <w:p w:rsidR="00353894" w:rsidRPr="007A14A3" w:rsidRDefault="00353894" w:rsidP="00587CE1">
      <w:pPr>
        <w:rPr>
          <w:i/>
          <w:noProof/>
        </w:rPr>
      </w:pPr>
      <w:r w:rsidRPr="00BE361C">
        <w:rPr>
          <w:i/>
          <w:noProof/>
        </w:rPr>
        <w:t>Michael Polanyi and His Generation: Origins of the Social Construction of Science</w:t>
      </w:r>
    </w:p>
    <w:p w:rsidR="00353894" w:rsidRPr="00BE361C" w:rsidRDefault="00353894" w:rsidP="00587CE1"/>
    <w:p w:rsidR="00353894" w:rsidRPr="00BE361C" w:rsidRDefault="00353894" w:rsidP="00587CE1">
      <w:pPr>
        <w:rPr>
          <w:b/>
          <w:i/>
          <w:u w:val="single"/>
        </w:rPr>
      </w:pPr>
      <w:r w:rsidRPr="00BE361C">
        <w:rPr>
          <w:b/>
          <w:i/>
          <w:noProof/>
          <w:u w:val="single"/>
        </w:rPr>
        <w:t>Biological Science</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Harvard University Press</w:t>
      </w:r>
      <w:r>
        <w:rPr>
          <w:noProof/>
        </w:rPr>
        <w:t xml:space="preserve"> </w:t>
      </w:r>
    </w:p>
    <w:p w:rsidR="00353894" w:rsidRPr="00BE361C" w:rsidRDefault="00353894" w:rsidP="00587CE1">
      <w:r w:rsidRPr="00BE361C">
        <w:rPr>
          <w:i/>
          <w:noProof/>
        </w:rPr>
        <w:t>Field Notes on Science and Nature</w:t>
      </w:r>
    </w:p>
    <w:p w:rsidR="00353894" w:rsidRPr="00BE361C" w:rsidRDefault="00353894" w:rsidP="00587CE1"/>
    <w:p w:rsidR="00353894" w:rsidRPr="00BE361C" w:rsidRDefault="00353894" w:rsidP="00587CE1">
      <w:pPr>
        <w:rPr>
          <w:i/>
          <w:noProof/>
          <w:u w:val="single"/>
        </w:rPr>
      </w:pPr>
      <w:r w:rsidRPr="00BE361C">
        <w:rPr>
          <w:i/>
          <w:noProof/>
          <w:u w:val="single"/>
        </w:rPr>
        <w:t>Honorable Mention</w:t>
      </w:r>
    </w:p>
    <w:p w:rsidR="00353894" w:rsidRPr="00BE361C" w:rsidRDefault="00353894" w:rsidP="00587CE1">
      <w:pPr>
        <w:rPr>
          <w:noProof/>
        </w:rPr>
      </w:pPr>
      <w:r>
        <w:rPr>
          <w:noProof/>
        </w:rPr>
        <w:t xml:space="preserve">John Wiley &amp; Sons </w:t>
      </w:r>
    </w:p>
    <w:p w:rsidR="00353894" w:rsidRPr="00BE361C" w:rsidRDefault="00353894" w:rsidP="00587CE1">
      <w:r w:rsidRPr="00BE361C">
        <w:rPr>
          <w:i/>
          <w:noProof/>
        </w:rPr>
        <w:t>Evolution: A Developmental Approach</w:t>
      </w:r>
    </w:p>
    <w:p w:rsidR="00353894" w:rsidRPr="00BE361C" w:rsidRDefault="00353894" w:rsidP="00587CE1"/>
    <w:p w:rsidR="00353894" w:rsidRPr="00BE361C" w:rsidRDefault="00353894" w:rsidP="00587CE1">
      <w:pPr>
        <w:rPr>
          <w:i/>
          <w:noProof/>
          <w:u w:val="single"/>
        </w:rPr>
      </w:pPr>
      <w:r w:rsidRPr="00BE361C">
        <w:rPr>
          <w:i/>
          <w:noProof/>
          <w:u w:val="single"/>
        </w:rPr>
        <w:t>Honorable Mention</w:t>
      </w:r>
    </w:p>
    <w:p w:rsidR="00353894" w:rsidRPr="00BE361C" w:rsidRDefault="00353894" w:rsidP="00587CE1">
      <w:pPr>
        <w:rPr>
          <w:noProof/>
        </w:rPr>
      </w:pPr>
      <w:r w:rsidRPr="00BE361C">
        <w:rPr>
          <w:noProof/>
        </w:rPr>
        <w:t>Yale University Press</w:t>
      </w:r>
      <w:r>
        <w:rPr>
          <w:noProof/>
        </w:rPr>
        <w:t xml:space="preserve"> </w:t>
      </w:r>
    </w:p>
    <w:p w:rsidR="00353894" w:rsidRPr="007A14A3" w:rsidRDefault="00353894" w:rsidP="00587CE1">
      <w:pPr>
        <w:rPr>
          <w:i/>
          <w:noProof/>
        </w:rPr>
      </w:pPr>
      <w:r w:rsidRPr="00BE361C">
        <w:rPr>
          <w:i/>
          <w:noProof/>
        </w:rPr>
        <w:t>New England Wild Flower Society’s Flora Novae Angliae: A Manual for the Identification o</w:t>
      </w:r>
      <w:r>
        <w:rPr>
          <w:i/>
          <w:noProof/>
        </w:rPr>
        <w:t xml:space="preserve">f Native and Naturalized Higher </w:t>
      </w:r>
      <w:r w:rsidRPr="00BE361C">
        <w:rPr>
          <w:i/>
          <w:noProof/>
        </w:rPr>
        <w:t>Vascular Plants of New England</w:t>
      </w:r>
    </w:p>
    <w:p w:rsidR="00353894" w:rsidRPr="00BE361C" w:rsidRDefault="00353894" w:rsidP="00587CE1"/>
    <w:p w:rsidR="00353894" w:rsidRPr="00BE361C" w:rsidRDefault="00353894" w:rsidP="00587CE1">
      <w:pPr>
        <w:rPr>
          <w:b/>
          <w:i/>
          <w:u w:val="single"/>
        </w:rPr>
      </w:pPr>
      <w:r w:rsidRPr="00BE361C">
        <w:rPr>
          <w:b/>
          <w:i/>
          <w:noProof/>
          <w:u w:val="single"/>
        </w:rPr>
        <w:t>Biomedicine &amp; Neuroscience</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Princeton University Press</w:t>
      </w:r>
      <w:r>
        <w:rPr>
          <w:noProof/>
        </w:rPr>
        <w:t xml:space="preserve"> </w:t>
      </w:r>
    </w:p>
    <w:p w:rsidR="00353894" w:rsidRPr="00BE361C" w:rsidRDefault="00353894" w:rsidP="00587CE1">
      <w:r w:rsidRPr="00BE361C">
        <w:rPr>
          <w:i/>
          <w:noProof/>
        </w:rPr>
        <w:t>Braintrust: What Neuroscience Tells Us about Morality</w:t>
      </w:r>
    </w:p>
    <w:p w:rsidR="00353894" w:rsidRPr="00BE361C" w:rsidRDefault="00353894" w:rsidP="00587CE1">
      <w:pPr>
        <w:rPr>
          <w:noProof/>
        </w:rPr>
      </w:pPr>
    </w:p>
    <w:p w:rsidR="00353894" w:rsidRPr="00BE361C" w:rsidRDefault="00353894" w:rsidP="00587CE1">
      <w:pPr>
        <w:rPr>
          <w:i/>
          <w:noProof/>
          <w:u w:val="single"/>
        </w:rPr>
      </w:pPr>
      <w:r w:rsidRPr="00BE361C">
        <w:rPr>
          <w:i/>
          <w:noProof/>
          <w:u w:val="single"/>
        </w:rPr>
        <w:t>Honorable Mention</w:t>
      </w:r>
    </w:p>
    <w:p w:rsidR="00353894" w:rsidRPr="00BE361C" w:rsidRDefault="00353894" w:rsidP="00587CE1">
      <w:r>
        <w:rPr>
          <w:noProof/>
        </w:rPr>
        <w:t xml:space="preserve">John Wiley &amp; Sons </w:t>
      </w:r>
    </w:p>
    <w:p w:rsidR="00353894" w:rsidRPr="00BE361C" w:rsidRDefault="00353894" w:rsidP="00587CE1">
      <w:r w:rsidRPr="00BE361C">
        <w:rPr>
          <w:i/>
          <w:noProof/>
        </w:rPr>
        <w:t>Epistemology of the Cell: A Systems Perspective on Biological Knowledge</w:t>
      </w:r>
    </w:p>
    <w:p w:rsidR="00353894" w:rsidRPr="00BE361C" w:rsidRDefault="00353894" w:rsidP="00587CE1"/>
    <w:p w:rsidR="00353894" w:rsidRPr="00BE361C" w:rsidRDefault="00353894" w:rsidP="00587CE1">
      <w:pPr>
        <w:rPr>
          <w:b/>
          <w:i/>
          <w:u w:val="single"/>
        </w:rPr>
      </w:pPr>
      <w:r w:rsidRPr="00BE361C">
        <w:rPr>
          <w:b/>
          <w:i/>
          <w:noProof/>
          <w:u w:val="single"/>
        </w:rPr>
        <w:t>Business, Finance &amp; Management</w:t>
      </w:r>
    </w:p>
    <w:p w:rsidR="00353894" w:rsidRPr="007A14A3" w:rsidRDefault="00353894" w:rsidP="00587CE1">
      <w:pPr>
        <w:rPr>
          <w:i/>
          <w:noProof/>
          <w:u w:val="single"/>
        </w:rPr>
      </w:pPr>
      <w:r w:rsidRPr="007A14A3">
        <w:rPr>
          <w:i/>
          <w:noProof/>
          <w:u w:val="single"/>
        </w:rPr>
        <w:t>Winner</w:t>
      </w:r>
    </w:p>
    <w:p w:rsidR="00353894" w:rsidRPr="00BE361C" w:rsidRDefault="00353894" w:rsidP="00587CE1">
      <w:r>
        <w:rPr>
          <w:noProof/>
        </w:rPr>
        <w:t xml:space="preserve">John Wiley &amp; Sons </w:t>
      </w:r>
    </w:p>
    <w:p w:rsidR="00353894" w:rsidRPr="00BE361C" w:rsidRDefault="00353894" w:rsidP="00587CE1">
      <w:pPr>
        <w:rPr>
          <w:i/>
          <w:noProof/>
        </w:rPr>
      </w:pPr>
      <w:r w:rsidRPr="00BE361C">
        <w:rPr>
          <w:i/>
          <w:noProof/>
        </w:rPr>
        <w:t>Regulating Wall Street:</w:t>
      </w:r>
      <w:r>
        <w:rPr>
          <w:i/>
          <w:noProof/>
        </w:rPr>
        <w:t xml:space="preserve"> </w:t>
      </w:r>
      <w:r w:rsidRPr="00BE361C">
        <w:rPr>
          <w:i/>
          <w:noProof/>
        </w:rPr>
        <w:t>The Dodd-Frank Act and the New Architecture of Global Finance</w:t>
      </w:r>
    </w:p>
    <w:p w:rsidR="00353894" w:rsidRDefault="00353894" w:rsidP="00587CE1">
      <w:pPr>
        <w:rPr>
          <w:i/>
          <w:noProof/>
          <w:u w:val="single"/>
        </w:rPr>
      </w:pPr>
    </w:p>
    <w:p w:rsidR="00353894" w:rsidRPr="00BE361C" w:rsidRDefault="00353894" w:rsidP="00587CE1">
      <w:pPr>
        <w:rPr>
          <w:i/>
          <w:noProof/>
          <w:u w:val="single"/>
        </w:rPr>
      </w:pPr>
      <w:r w:rsidRPr="00BE361C">
        <w:rPr>
          <w:i/>
          <w:noProof/>
          <w:u w:val="single"/>
        </w:rPr>
        <w:t>Honorable Mention</w:t>
      </w:r>
    </w:p>
    <w:p w:rsidR="00353894" w:rsidRPr="00BE361C" w:rsidRDefault="00353894" w:rsidP="00587CE1">
      <w:r w:rsidRPr="00BE361C">
        <w:rPr>
          <w:noProof/>
        </w:rPr>
        <w:t>The MIT Press</w:t>
      </w:r>
      <w:r>
        <w:rPr>
          <w:noProof/>
        </w:rPr>
        <w:t xml:space="preserve"> </w:t>
      </w:r>
    </w:p>
    <w:p w:rsidR="00353894" w:rsidRPr="007A14A3" w:rsidRDefault="00353894" w:rsidP="00587CE1">
      <w:pPr>
        <w:rPr>
          <w:i/>
          <w:noProof/>
        </w:rPr>
      </w:pPr>
      <w:r w:rsidRPr="00BE361C">
        <w:rPr>
          <w:i/>
          <w:noProof/>
        </w:rPr>
        <w:t>Unlocking Energy Innovation: How America Can Build a Low-Cost, Low-Carbon Energy System</w:t>
      </w:r>
    </w:p>
    <w:p w:rsidR="00353894" w:rsidRPr="00BE361C" w:rsidRDefault="00353894" w:rsidP="00587CE1">
      <w:pPr>
        <w:rPr>
          <w:b/>
          <w:i/>
          <w:noProof/>
          <w:u w:val="single"/>
        </w:rPr>
      </w:pPr>
    </w:p>
    <w:p w:rsidR="00353894" w:rsidRPr="00BE361C" w:rsidRDefault="00353894" w:rsidP="00587CE1">
      <w:pPr>
        <w:rPr>
          <w:b/>
          <w:i/>
          <w:u w:val="single"/>
        </w:rPr>
      </w:pPr>
      <w:r w:rsidRPr="00BE361C">
        <w:rPr>
          <w:b/>
          <w:i/>
          <w:noProof/>
          <w:u w:val="single"/>
        </w:rPr>
        <w:t>Chemistry &amp; Physics</w:t>
      </w:r>
    </w:p>
    <w:p w:rsidR="00353894" w:rsidRPr="007A14A3" w:rsidRDefault="00353894" w:rsidP="00587CE1">
      <w:pPr>
        <w:rPr>
          <w:i/>
          <w:noProof/>
          <w:u w:val="single"/>
        </w:rPr>
      </w:pPr>
      <w:r w:rsidRPr="007A14A3">
        <w:rPr>
          <w:i/>
          <w:noProof/>
          <w:u w:val="single"/>
        </w:rPr>
        <w:t>Winner</w:t>
      </w:r>
    </w:p>
    <w:p w:rsidR="00353894" w:rsidRPr="00BE361C" w:rsidRDefault="00353894" w:rsidP="00587CE1">
      <w:r>
        <w:rPr>
          <w:noProof/>
        </w:rPr>
        <w:t xml:space="preserve">John Wiley &amp; Sons </w:t>
      </w:r>
    </w:p>
    <w:p w:rsidR="00353894" w:rsidRPr="007A14A3" w:rsidRDefault="00353894" w:rsidP="00587CE1">
      <w:pPr>
        <w:rPr>
          <w:i/>
          <w:noProof/>
        </w:rPr>
      </w:pPr>
      <w:r w:rsidRPr="00BE361C">
        <w:rPr>
          <w:i/>
          <w:noProof/>
        </w:rPr>
        <w:t>Synthetic Diamond Films: Preparation, Electrochemistry, Characterization, and Applications</w:t>
      </w:r>
    </w:p>
    <w:p w:rsidR="00353894" w:rsidRDefault="00353894" w:rsidP="00587CE1">
      <w:pPr>
        <w:rPr>
          <w:i/>
          <w:noProof/>
          <w:u w:val="single"/>
        </w:rPr>
      </w:pPr>
    </w:p>
    <w:p w:rsidR="00353894" w:rsidRPr="00BE361C" w:rsidRDefault="00353894" w:rsidP="00587CE1">
      <w:pPr>
        <w:rPr>
          <w:i/>
          <w:u w:val="single"/>
        </w:rPr>
      </w:pPr>
      <w:r w:rsidRPr="00BE361C">
        <w:rPr>
          <w:i/>
          <w:noProof/>
          <w:u w:val="single"/>
        </w:rPr>
        <w:t>Honorable Mention</w:t>
      </w:r>
    </w:p>
    <w:p w:rsidR="00353894" w:rsidRPr="00BE361C" w:rsidRDefault="00353894" w:rsidP="00587CE1">
      <w:r>
        <w:rPr>
          <w:noProof/>
        </w:rPr>
        <w:t xml:space="preserve">John Wiley &amp; Sons </w:t>
      </w:r>
    </w:p>
    <w:p w:rsidR="00353894" w:rsidRPr="00BE361C" w:rsidRDefault="00353894" w:rsidP="00587CE1">
      <w:r w:rsidRPr="00BE361C">
        <w:rPr>
          <w:i/>
          <w:noProof/>
        </w:rPr>
        <w:t>Classics in Total Synthesis III: Further Targets, Strategies, Methods</w:t>
      </w:r>
    </w:p>
    <w:p w:rsidR="00353894" w:rsidRPr="00BE361C" w:rsidRDefault="00353894" w:rsidP="00587CE1"/>
    <w:p w:rsidR="00353894" w:rsidRPr="00BE361C" w:rsidRDefault="00353894" w:rsidP="00587CE1">
      <w:pPr>
        <w:rPr>
          <w:b/>
          <w:i/>
          <w:u w:val="single"/>
        </w:rPr>
      </w:pPr>
      <w:r w:rsidRPr="00BE361C">
        <w:rPr>
          <w:b/>
          <w:i/>
          <w:noProof/>
          <w:u w:val="single"/>
        </w:rPr>
        <w:t>Classics &amp; Ancient History</w:t>
      </w:r>
    </w:p>
    <w:p w:rsidR="00353894" w:rsidRPr="007A14A3" w:rsidRDefault="00353894" w:rsidP="00587CE1">
      <w:pPr>
        <w:rPr>
          <w:i/>
          <w:noProof/>
          <w:u w:val="single"/>
        </w:rPr>
      </w:pPr>
      <w:r w:rsidRPr="007A14A3">
        <w:rPr>
          <w:i/>
          <w:noProof/>
          <w:u w:val="single"/>
        </w:rPr>
        <w:t>Winner</w:t>
      </w:r>
    </w:p>
    <w:p w:rsidR="00353894" w:rsidRPr="00BE361C" w:rsidRDefault="00353894" w:rsidP="00587CE1">
      <w:r>
        <w:rPr>
          <w:noProof/>
        </w:rPr>
        <w:t>Cambridge</w:t>
      </w:r>
      <w:r w:rsidRPr="00BE361C">
        <w:rPr>
          <w:noProof/>
        </w:rPr>
        <w:t xml:space="preserve"> University Press</w:t>
      </w:r>
      <w:r>
        <w:rPr>
          <w:noProof/>
        </w:rPr>
        <w:t xml:space="preserve"> </w:t>
      </w:r>
    </w:p>
    <w:p w:rsidR="00353894" w:rsidRPr="00BE361C" w:rsidRDefault="00353894" w:rsidP="00587CE1">
      <w:r w:rsidRPr="00BE361C">
        <w:rPr>
          <w:i/>
          <w:noProof/>
        </w:rPr>
        <w:t>Sacred Violence</w:t>
      </w:r>
    </w:p>
    <w:p w:rsidR="00353894" w:rsidRPr="00BE361C" w:rsidRDefault="00353894" w:rsidP="00587CE1"/>
    <w:p w:rsidR="00353894" w:rsidRPr="00BE361C" w:rsidRDefault="00353894" w:rsidP="00587CE1">
      <w:pPr>
        <w:rPr>
          <w:i/>
          <w:u w:val="single"/>
        </w:rPr>
      </w:pPr>
      <w:r w:rsidRPr="00BE361C">
        <w:rPr>
          <w:i/>
          <w:noProof/>
          <w:u w:val="single"/>
        </w:rPr>
        <w:t>Honorable Mention</w:t>
      </w:r>
    </w:p>
    <w:p w:rsidR="00353894" w:rsidRPr="00BE361C" w:rsidRDefault="00353894" w:rsidP="00587CE1">
      <w:r w:rsidRPr="00BE361C">
        <w:rPr>
          <w:noProof/>
        </w:rPr>
        <w:t>Wiley-Blackwell</w:t>
      </w:r>
      <w:r>
        <w:rPr>
          <w:noProof/>
        </w:rPr>
        <w:t xml:space="preserve"> </w:t>
      </w:r>
    </w:p>
    <w:p w:rsidR="00353894" w:rsidRPr="00BE361C" w:rsidRDefault="00353894" w:rsidP="00587CE1">
      <w:r w:rsidRPr="00BE361C">
        <w:rPr>
          <w:i/>
          <w:noProof/>
        </w:rPr>
        <w:t>Constantine: Dynasty, Religion and Power in the Later Roman Empire</w:t>
      </w:r>
    </w:p>
    <w:p w:rsidR="00353894" w:rsidRPr="00BE361C" w:rsidRDefault="00353894" w:rsidP="00587CE1"/>
    <w:p w:rsidR="00353894" w:rsidRPr="00BE361C" w:rsidRDefault="00353894" w:rsidP="00587CE1">
      <w:pPr>
        <w:rPr>
          <w:b/>
          <w:i/>
          <w:u w:val="single"/>
        </w:rPr>
      </w:pPr>
      <w:r w:rsidRPr="00BE361C">
        <w:rPr>
          <w:b/>
          <w:i/>
          <w:noProof/>
          <w:u w:val="single"/>
        </w:rPr>
        <w:t>Clinical Medicine</w:t>
      </w:r>
    </w:p>
    <w:p w:rsidR="00353894" w:rsidRPr="007A14A3" w:rsidRDefault="00353894" w:rsidP="00587CE1">
      <w:pPr>
        <w:rPr>
          <w:i/>
          <w:noProof/>
          <w:u w:val="single"/>
        </w:rPr>
      </w:pPr>
      <w:r w:rsidRPr="007A14A3">
        <w:rPr>
          <w:i/>
          <w:noProof/>
          <w:u w:val="single"/>
        </w:rPr>
        <w:t>Winner</w:t>
      </w:r>
    </w:p>
    <w:p w:rsidR="00353894" w:rsidRPr="00BE361C" w:rsidRDefault="00353894" w:rsidP="00587CE1">
      <w:pPr>
        <w:rPr>
          <w:noProof/>
        </w:rPr>
      </w:pPr>
      <w:r>
        <w:rPr>
          <w:noProof/>
        </w:rPr>
        <w:t xml:space="preserve">Elsevier </w:t>
      </w:r>
    </w:p>
    <w:p w:rsidR="00353894" w:rsidRPr="00BE361C" w:rsidRDefault="00353894" w:rsidP="00587CE1">
      <w:r w:rsidRPr="00BE361C">
        <w:rPr>
          <w:i/>
          <w:noProof/>
        </w:rPr>
        <w:t>Diagnostic Imaging for the Emergency Physician</w:t>
      </w:r>
    </w:p>
    <w:p w:rsidR="00353894" w:rsidRPr="00BE361C" w:rsidRDefault="00353894" w:rsidP="00587CE1">
      <w:pPr>
        <w:rPr>
          <w:noProof/>
        </w:rPr>
      </w:pPr>
    </w:p>
    <w:p w:rsidR="00353894" w:rsidRPr="00BE361C" w:rsidRDefault="00353894" w:rsidP="00587CE1">
      <w:pPr>
        <w:rPr>
          <w:i/>
          <w:u w:val="single"/>
        </w:rPr>
      </w:pPr>
      <w:r w:rsidRPr="00BE361C">
        <w:rPr>
          <w:i/>
          <w:noProof/>
          <w:u w:val="single"/>
        </w:rPr>
        <w:t>Honorable Mention</w:t>
      </w:r>
    </w:p>
    <w:p w:rsidR="00353894" w:rsidRDefault="00353894" w:rsidP="00587CE1">
      <w:pPr>
        <w:rPr>
          <w:noProof/>
        </w:rPr>
      </w:pPr>
      <w:r w:rsidRPr="00BE361C">
        <w:rPr>
          <w:noProof/>
        </w:rPr>
        <w:t>Thieme Medical Publisher</w:t>
      </w:r>
      <w:r>
        <w:rPr>
          <w:noProof/>
        </w:rPr>
        <w:t xml:space="preserve">s </w:t>
      </w:r>
    </w:p>
    <w:p w:rsidR="00353894" w:rsidRPr="00BE361C" w:rsidRDefault="00353894" w:rsidP="00587CE1">
      <w:r w:rsidRPr="00BE361C">
        <w:rPr>
          <w:i/>
          <w:noProof/>
        </w:rPr>
        <w:t>Encyclopedia of Body Sculpting After Massive Weight Loss</w:t>
      </w:r>
    </w:p>
    <w:p w:rsidR="00353894" w:rsidRPr="00BE361C" w:rsidRDefault="00353894" w:rsidP="00587CE1"/>
    <w:p w:rsidR="00353894" w:rsidRPr="00BE361C" w:rsidRDefault="00353894" w:rsidP="00587CE1">
      <w:r w:rsidRPr="00BE361C">
        <w:rPr>
          <w:noProof/>
        </w:rPr>
        <w:t>Elsevier</w:t>
      </w:r>
      <w:r>
        <w:rPr>
          <w:noProof/>
        </w:rPr>
        <w:t xml:space="preserve"> </w:t>
      </w:r>
    </w:p>
    <w:p w:rsidR="00353894" w:rsidRPr="00BE361C" w:rsidRDefault="00353894" w:rsidP="00587CE1">
      <w:r w:rsidRPr="00BE361C">
        <w:rPr>
          <w:i/>
          <w:noProof/>
        </w:rPr>
        <w:t>Imaging Painful Spine Disorders</w:t>
      </w:r>
    </w:p>
    <w:p w:rsidR="00353894" w:rsidRPr="00BE361C" w:rsidRDefault="00353894" w:rsidP="00587CE1">
      <w:pPr>
        <w:rPr>
          <w:b/>
          <w:i/>
          <w:noProof/>
          <w:u w:val="single"/>
        </w:rPr>
      </w:pPr>
    </w:p>
    <w:p w:rsidR="00353894" w:rsidRPr="00BE361C" w:rsidRDefault="00353894" w:rsidP="00587CE1">
      <w:pPr>
        <w:rPr>
          <w:b/>
          <w:i/>
          <w:u w:val="single"/>
        </w:rPr>
      </w:pPr>
      <w:r w:rsidRPr="00BE361C">
        <w:rPr>
          <w:b/>
          <w:i/>
          <w:noProof/>
          <w:u w:val="single"/>
        </w:rPr>
        <w:t>Cosmology &amp; Astronomy</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Cambridge University Press</w:t>
      </w:r>
      <w:r>
        <w:rPr>
          <w:noProof/>
        </w:rPr>
        <w:t xml:space="preserve"> </w:t>
      </w:r>
    </w:p>
    <w:p w:rsidR="00353894" w:rsidRPr="00BE361C" w:rsidRDefault="00353894" w:rsidP="00587CE1">
      <w:r w:rsidRPr="00BE361C">
        <w:rPr>
          <w:i/>
          <w:noProof/>
        </w:rPr>
        <w:t>The Exoplanet Handbook</w:t>
      </w:r>
    </w:p>
    <w:p w:rsidR="00353894" w:rsidRPr="00BE361C" w:rsidRDefault="00353894" w:rsidP="00587CE1"/>
    <w:p w:rsidR="00353894" w:rsidRPr="00BE361C" w:rsidRDefault="00353894" w:rsidP="00587CE1">
      <w:pPr>
        <w:rPr>
          <w:i/>
          <w:u w:val="single"/>
        </w:rPr>
      </w:pPr>
      <w:r w:rsidRPr="00BE361C">
        <w:rPr>
          <w:i/>
          <w:noProof/>
          <w:u w:val="single"/>
        </w:rPr>
        <w:t>Honorable Mention</w:t>
      </w:r>
    </w:p>
    <w:p w:rsidR="00353894" w:rsidRPr="00BE361C" w:rsidRDefault="00353894" w:rsidP="00587CE1">
      <w:r w:rsidRPr="00BE361C">
        <w:rPr>
          <w:noProof/>
        </w:rPr>
        <w:t>Princeton University Press</w:t>
      </w:r>
      <w:r>
        <w:rPr>
          <w:noProof/>
        </w:rPr>
        <w:t xml:space="preserve"> </w:t>
      </w:r>
    </w:p>
    <w:p w:rsidR="00353894" w:rsidRPr="00BE361C" w:rsidRDefault="00353894" w:rsidP="00587CE1">
      <w:r w:rsidRPr="00BE361C">
        <w:rPr>
          <w:i/>
          <w:noProof/>
        </w:rPr>
        <w:t>How Old is the Universe?</w:t>
      </w:r>
    </w:p>
    <w:p w:rsidR="00353894" w:rsidRPr="00BE361C" w:rsidRDefault="00353894" w:rsidP="00587CE1"/>
    <w:p w:rsidR="00353894" w:rsidRPr="00BE361C" w:rsidRDefault="00353894" w:rsidP="00587CE1">
      <w:pPr>
        <w:rPr>
          <w:b/>
          <w:i/>
          <w:u w:val="single"/>
        </w:rPr>
      </w:pPr>
      <w:r w:rsidRPr="00BE361C">
        <w:rPr>
          <w:b/>
          <w:i/>
          <w:noProof/>
          <w:u w:val="single"/>
        </w:rPr>
        <w:t>Earth Sciences</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The MIT Press</w:t>
      </w:r>
      <w:r>
        <w:rPr>
          <w:noProof/>
        </w:rPr>
        <w:t xml:space="preserve"> </w:t>
      </w:r>
    </w:p>
    <w:p w:rsidR="00353894" w:rsidRPr="00BE361C" w:rsidRDefault="00353894" w:rsidP="00587CE1">
      <w:r w:rsidRPr="00BE361C">
        <w:rPr>
          <w:i/>
          <w:noProof/>
        </w:rPr>
        <w:t>The Fate of Greenland: Lessons from Abrupt Climate Change</w:t>
      </w:r>
    </w:p>
    <w:p w:rsidR="00353894" w:rsidRPr="00BE361C" w:rsidRDefault="00353894" w:rsidP="00587CE1">
      <w:pPr>
        <w:rPr>
          <w:i/>
          <w:noProof/>
          <w:u w:val="single"/>
        </w:rPr>
      </w:pPr>
    </w:p>
    <w:p w:rsidR="00353894" w:rsidRPr="00BE361C" w:rsidRDefault="00353894" w:rsidP="00587CE1">
      <w:pPr>
        <w:rPr>
          <w:i/>
          <w:u w:val="single"/>
        </w:rPr>
      </w:pPr>
      <w:r w:rsidRPr="00BE361C">
        <w:rPr>
          <w:i/>
          <w:noProof/>
          <w:u w:val="single"/>
        </w:rPr>
        <w:t>Honorable Mention</w:t>
      </w:r>
    </w:p>
    <w:p w:rsidR="00353894" w:rsidRPr="00BE361C" w:rsidRDefault="00353894" w:rsidP="00587CE1">
      <w:r w:rsidRPr="00BE361C">
        <w:rPr>
          <w:noProof/>
        </w:rPr>
        <w:t>Yale University Press</w:t>
      </w:r>
      <w:r>
        <w:rPr>
          <w:noProof/>
        </w:rPr>
        <w:t xml:space="preserve"> </w:t>
      </w:r>
    </w:p>
    <w:p w:rsidR="00353894" w:rsidRPr="007A14A3" w:rsidRDefault="00353894" w:rsidP="00587CE1">
      <w:pPr>
        <w:rPr>
          <w:i/>
          <w:noProof/>
        </w:rPr>
      </w:pPr>
      <w:r w:rsidRPr="00BE361C">
        <w:rPr>
          <w:i/>
          <w:noProof/>
        </w:rPr>
        <w:t>The Roof at the Bottom of the World: Discovering the Transantarctic Mountains</w:t>
      </w:r>
    </w:p>
    <w:p w:rsidR="00353894" w:rsidRPr="00BE361C" w:rsidRDefault="00353894" w:rsidP="00587CE1"/>
    <w:p w:rsidR="00353894" w:rsidRPr="00BE361C" w:rsidRDefault="00353894" w:rsidP="00587CE1">
      <w:r>
        <w:rPr>
          <w:noProof/>
        </w:rPr>
        <w:t>Simon &amp; Schuster/</w:t>
      </w:r>
      <w:r w:rsidRPr="00BE361C">
        <w:rPr>
          <w:noProof/>
        </w:rPr>
        <w:t>Scribner</w:t>
      </w:r>
      <w:r>
        <w:rPr>
          <w:noProof/>
        </w:rPr>
        <w:t xml:space="preserve"> </w:t>
      </w:r>
    </w:p>
    <w:p w:rsidR="00353894" w:rsidRPr="00BE361C" w:rsidRDefault="00353894" w:rsidP="00587CE1">
      <w:r w:rsidRPr="00BE361C">
        <w:rPr>
          <w:i/>
          <w:noProof/>
        </w:rPr>
        <w:t>The Ripple Effect</w:t>
      </w:r>
    </w:p>
    <w:p w:rsidR="00353894" w:rsidRPr="00BE361C" w:rsidRDefault="00353894" w:rsidP="00587CE1"/>
    <w:p w:rsidR="00353894" w:rsidRPr="00BE361C" w:rsidRDefault="00353894" w:rsidP="00587CE1">
      <w:pPr>
        <w:rPr>
          <w:b/>
          <w:i/>
          <w:u w:val="single"/>
        </w:rPr>
      </w:pPr>
      <w:r w:rsidRPr="00BE361C">
        <w:rPr>
          <w:b/>
          <w:i/>
          <w:noProof/>
          <w:u w:val="single"/>
        </w:rPr>
        <w:t>Economics</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Cambridge University Press</w:t>
      </w:r>
      <w:r>
        <w:rPr>
          <w:noProof/>
        </w:rPr>
        <w:t xml:space="preserve"> </w:t>
      </w:r>
    </w:p>
    <w:p w:rsidR="00353894" w:rsidRPr="00BE361C" w:rsidRDefault="00353894" w:rsidP="00587CE1">
      <w:pPr>
        <w:rPr>
          <w:i/>
          <w:noProof/>
        </w:rPr>
      </w:pPr>
      <w:r w:rsidRPr="00BE361C">
        <w:rPr>
          <w:i/>
          <w:noProof/>
        </w:rPr>
        <w:t>The Changing Body: Health, Nutrition, and Human Development in the Western World</w:t>
      </w:r>
    </w:p>
    <w:p w:rsidR="00353894" w:rsidRPr="00BE361C" w:rsidRDefault="00353894" w:rsidP="00587CE1">
      <w:pPr>
        <w:rPr>
          <w:i/>
        </w:rPr>
      </w:pPr>
      <w:r w:rsidRPr="00BE361C">
        <w:rPr>
          <w:i/>
          <w:noProof/>
        </w:rPr>
        <w:t xml:space="preserve"> since 1700</w:t>
      </w:r>
    </w:p>
    <w:p w:rsidR="00353894" w:rsidRPr="00BE361C" w:rsidRDefault="00353894" w:rsidP="00587CE1"/>
    <w:p w:rsidR="00353894" w:rsidRPr="00BE361C" w:rsidRDefault="00353894" w:rsidP="00587CE1">
      <w:pPr>
        <w:rPr>
          <w:i/>
          <w:u w:val="single"/>
        </w:rPr>
      </w:pPr>
      <w:r w:rsidRPr="00BE361C">
        <w:rPr>
          <w:i/>
          <w:noProof/>
          <w:u w:val="single"/>
        </w:rPr>
        <w:t>Honorable Mention</w:t>
      </w:r>
    </w:p>
    <w:p w:rsidR="00353894" w:rsidRPr="00BE361C" w:rsidRDefault="00353894" w:rsidP="00587CE1">
      <w:r w:rsidRPr="00BE361C">
        <w:rPr>
          <w:noProof/>
        </w:rPr>
        <w:t>Elsevier Science and Technology</w:t>
      </w:r>
      <w:r>
        <w:rPr>
          <w:noProof/>
        </w:rPr>
        <w:t xml:space="preserve"> </w:t>
      </w:r>
    </w:p>
    <w:p w:rsidR="00353894" w:rsidRPr="00BE361C" w:rsidRDefault="00353894" w:rsidP="00587CE1">
      <w:r w:rsidRPr="00BE361C">
        <w:rPr>
          <w:i/>
          <w:noProof/>
        </w:rPr>
        <w:t>Handbook of the Economics of Education, Volume 4</w:t>
      </w:r>
    </w:p>
    <w:p w:rsidR="00353894" w:rsidRPr="00BE361C" w:rsidRDefault="00353894" w:rsidP="00587CE1"/>
    <w:p w:rsidR="00353894" w:rsidRPr="00BE361C" w:rsidRDefault="00353894" w:rsidP="00587CE1">
      <w:r w:rsidRPr="00BE361C">
        <w:rPr>
          <w:noProof/>
        </w:rPr>
        <w:t>Princeton University Press</w:t>
      </w:r>
      <w:r>
        <w:rPr>
          <w:noProof/>
        </w:rPr>
        <w:t xml:space="preserve"> </w:t>
      </w:r>
    </w:p>
    <w:p w:rsidR="00353894" w:rsidRPr="00BE361C" w:rsidRDefault="00353894" w:rsidP="00587CE1">
      <w:r w:rsidRPr="00BE361C">
        <w:rPr>
          <w:i/>
          <w:noProof/>
        </w:rPr>
        <w:t>Pillars of Prosperity: The Political Economics of Developmental Clusters</w:t>
      </w:r>
    </w:p>
    <w:p w:rsidR="00353894" w:rsidRPr="00BE361C" w:rsidRDefault="00353894" w:rsidP="00587CE1">
      <w:pPr>
        <w:rPr>
          <w:noProof/>
        </w:rPr>
      </w:pPr>
    </w:p>
    <w:p w:rsidR="00353894" w:rsidRPr="00BE361C" w:rsidRDefault="00353894" w:rsidP="00587CE1">
      <w:r w:rsidRPr="00BE361C">
        <w:rPr>
          <w:noProof/>
        </w:rPr>
        <w:t>Princeton University Press</w:t>
      </w:r>
      <w:r>
        <w:rPr>
          <w:noProof/>
        </w:rPr>
        <w:t xml:space="preserve"> </w:t>
      </w:r>
    </w:p>
    <w:p w:rsidR="00353894" w:rsidRPr="00BE361C" w:rsidRDefault="00353894" w:rsidP="00587CE1">
      <w:r w:rsidRPr="00BE361C">
        <w:rPr>
          <w:i/>
          <w:noProof/>
        </w:rPr>
        <w:t>The Darwin Economy: Liberty, Competition, and the Common Good</w:t>
      </w:r>
    </w:p>
    <w:p w:rsidR="00353894" w:rsidRPr="00BE361C" w:rsidRDefault="00353894" w:rsidP="00587CE1"/>
    <w:p w:rsidR="00353894" w:rsidRPr="00BE361C" w:rsidRDefault="00353894" w:rsidP="00587CE1">
      <w:pPr>
        <w:rPr>
          <w:b/>
          <w:i/>
          <w:u w:val="single"/>
        </w:rPr>
      </w:pPr>
      <w:r w:rsidRPr="00BE361C">
        <w:rPr>
          <w:b/>
          <w:i/>
          <w:noProof/>
          <w:u w:val="single"/>
        </w:rPr>
        <w:t>Education</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Getty Publications</w:t>
      </w:r>
      <w:r>
        <w:rPr>
          <w:noProof/>
        </w:rPr>
        <w:t xml:space="preserve"> </w:t>
      </w:r>
    </w:p>
    <w:p w:rsidR="00353894" w:rsidRPr="00BE361C" w:rsidRDefault="00353894" w:rsidP="00587CE1">
      <w:r w:rsidRPr="00BE361C">
        <w:rPr>
          <w:i/>
          <w:noProof/>
        </w:rPr>
        <w:t xml:space="preserve">Teaching in the Art Museum: Interpretation as Experience </w:t>
      </w:r>
    </w:p>
    <w:p w:rsidR="00353894" w:rsidRPr="00BE361C" w:rsidRDefault="00353894" w:rsidP="00587CE1"/>
    <w:p w:rsidR="00353894" w:rsidRPr="00BE361C" w:rsidRDefault="00353894" w:rsidP="00587CE1">
      <w:pPr>
        <w:rPr>
          <w:i/>
          <w:u w:val="single"/>
        </w:rPr>
      </w:pPr>
      <w:r w:rsidRPr="00BE361C">
        <w:rPr>
          <w:i/>
          <w:noProof/>
          <w:u w:val="single"/>
        </w:rPr>
        <w:t>Honorable Mention</w:t>
      </w:r>
    </w:p>
    <w:p w:rsidR="00353894" w:rsidRPr="00BE361C" w:rsidRDefault="00353894" w:rsidP="00587CE1">
      <w:r w:rsidRPr="00BE361C">
        <w:rPr>
          <w:noProof/>
        </w:rPr>
        <w:t>Teachers College Press</w:t>
      </w:r>
      <w:r>
        <w:rPr>
          <w:noProof/>
        </w:rPr>
        <w:t xml:space="preserve"> </w:t>
      </w:r>
    </w:p>
    <w:p w:rsidR="00353894" w:rsidRPr="00BE361C" w:rsidRDefault="00353894" w:rsidP="00587CE1">
      <w:r w:rsidRPr="00BE361C">
        <w:rPr>
          <w:i/>
          <w:noProof/>
        </w:rPr>
        <w:t>Girl Time</w:t>
      </w:r>
    </w:p>
    <w:p w:rsidR="00353894" w:rsidRPr="00BE361C" w:rsidRDefault="00353894" w:rsidP="00587CE1"/>
    <w:p w:rsidR="00353894" w:rsidRPr="00BE361C" w:rsidRDefault="00353894" w:rsidP="00587CE1">
      <w:pPr>
        <w:rPr>
          <w:b/>
          <w:i/>
          <w:u w:val="single"/>
        </w:rPr>
      </w:pPr>
      <w:r w:rsidRPr="00BE361C">
        <w:rPr>
          <w:b/>
          <w:i/>
          <w:noProof/>
          <w:u w:val="single"/>
        </w:rPr>
        <w:t>Engineering &amp; Technology</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McGraw-Hill Professional</w:t>
      </w:r>
      <w:r>
        <w:rPr>
          <w:noProof/>
        </w:rPr>
        <w:t xml:space="preserve"> </w:t>
      </w:r>
    </w:p>
    <w:p w:rsidR="00353894" w:rsidRPr="00BE361C" w:rsidRDefault="00353894" w:rsidP="00587CE1">
      <w:pPr>
        <w:rPr>
          <w:i/>
        </w:rPr>
      </w:pPr>
      <w:r w:rsidRPr="00BE361C">
        <w:rPr>
          <w:i/>
          <w:noProof/>
        </w:rPr>
        <w:t>The Diffusion Handbook: Applied Solutions for Engineers</w:t>
      </w:r>
    </w:p>
    <w:p w:rsidR="00353894" w:rsidRPr="00BE361C" w:rsidRDefault="00353894" w:rsidP="00587CE1"/>
    <w:p w:rsidR="00353894" w:rsidRPr="00BE361C" w:rsidRDefault="00353894" w:rsidP="00587CE1">
      <w:pPr>
        <w:rPr>
          <w:i/>
          <w:u w:val="single"/>
        </w:rPr>
      </w:pPr>
      <w:r w:rsidRPr="00BE361C">
        <w:rPr>
          <w:i/>
          <w:noProof/>
          <w:u w:val="single"/>
        </w:rPr>
        <w:t>Honorable Mention</w:t>
      </w:r>
    </w:p>
    <w:p w:rsidR="00353894" w:rsidRPr="00BE361C" w:rsidRDefault="00353894" w:rsidP="00587CE1">
      <w:r w:rsidRPr="00BE361C">
        <w:rPr>
          <w:noProof/>
        </w:rPr>
        <w:t>The MIT Press</w:t>
      </w:r>
      <w:r>
        <w:rPr>
          <w:noProof/>
        </w:rPr>
        <w:t xml:space="preserve"> </w:t>
      </w:r>
    </w:p>
    <w:p w:rsidR="00353894" w:rsidRPr="007A14A3" w:rsidRDefault="00353894" w:rsidP="00587CE1">
      <w:pPr>
        <w:rPr>
          <w:i/>
          <w:noProof/>
        </w:rPr>
      </w:pPr>
      <w:r w:rsidRPr="00BE361C">
        <w:rPr>
          <w:i/>
          <w:noProof/>
        </w:rPr>
        <w:t>Engineering Systems: Meeting Human Needs in a Complex Technological World</w:t>
      </w:r>
    </w:p>
    <w:p w:rsidR="00353894" w:rsidRPr="00BE361C" w:rsidRDefault="00353894" w:rsidP="00587CE1">
      <w:pPr>
        <w:rPr>
          <w:noProof/>
        </w:rPr>
      </w:pPr>
    </w:p>
    <w:p w:rsidR="00353894" w:rsidRPr="00BE361C" w:rsidRDefault="00353894" w:rsidP="00587CE1">
      <w:pPr>
        <w:rPr>
          <w:b/>
          <w:i/>
          <w:u w:val="single"/>
        </w:rPr>
      </w:pPr>
      <w:r w:rsidRPr="00BE361C">
        <w:rPr>
          <w:b/>
          <w:i/>
          <w:noProof/>
          <w:u w:val="single"/>
        </w:rPr>
        <w:t>eProduct/Best in Biological &amp; Life Sciences</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McGraw-Hill Professional</w:t>
      </w:r>
      <w:r>
        <w:rPr>
          <w:noProof/>
        </w:rPr>
        <w:t xml:space="preserve"> </w:t>
      </w:r>
    </w:p>
    <w:p w:rsidR="00353894" w:rsidRPr="00BE361C" w:rsidRDefault="00353894" w:rsidP="00587CE1">
      <w:r w:rsidRPr="00BE361C">
        <w:rPr>
          <w:i/>
          <w:noProof/>
        </w:rPr>
        <w:t>AccessPediatrics</w:t>
      </w:r>
    </w:p>
    <w:p w:rsidR="00353894" w:rsidRPr="00BE361C" w:rsidRDefault="00353894" w:rsidP="00587CE1"/>
    <w:p w:rsidR="00353894" w:rsidRPr="00BE361C" w:rsidRDefault="00353894" w:rsidP="00587CE1">
      <w:pPr>
        <w:rPr>
          <w:b/>
          <w:i/>
          <w:u w:val="single"/>
        </w:rPr>
      </w:pPr>
      <w:r w:rsidRPr="00BE361C">
        <w:rPr>
          <w:b/>
          <w:i/>
          <w:noProof/>
          <w:u w:val="single"/>
        </w:rPr>
        <w:t>eProduct/Best in Humanities</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University of Virginia Press</w:t>
      </w:r>
      <w:r>
        <w:rPr>
          <w:noProof/>
        </w:rPr>
        <w:t xml:space="preserve"> </w:t>
      </w:r>
    </w:p>
    <w:p w:rsidR="00353894" w:rsidRPr="00BE361C" w:rsidRDefault="00353894" w:rsidP="00587CE1">
      <w:r w:rsidRPr="00BE361C">
        <w:rPr>
          <w:i/>
          <w:noProof/>
        </w:rPr>
        <w:t>The Presidential Recordings of Lyndon B. Johnson, Digital Edition</w:t>
      </w:r>
    </w:p>
    <w:p w:rsidR="00353894" w:rsidRPr="00BE361C" w:rsidRDefault="00353894" w:rsidP="00587CE1">
      <w:pPr>
        <w:rPr>
          <w:b/>
          <w:i/>
          <w:noProof/>
          <w:u w:val="single"/>
        </w:rPr>
      </w:pPr>
    </w:p>
    <w:p w:rsidR="00353894" w:rsidRPr="00BE361C" w:rsidRDefault="00353894" w:rsidP="00587CE1">
      <w:pPr>
        <w:rPr>
          <w:b/>
          <w:i/>
          <w:u w:val="single"/>
        </w:rPr>
      </w:pPr>
      <w:r w:rsidRPr="00BE361C">
        <w:rPr>
          <w:b/>
          <w:i/>
          <w:noProof/>
          <w:u w:val="single"/>
        </w:rPr>
        <w:t>eProduct/Best in Physical Sciences &amp; Mathematics</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American Chemical Society</w:t>
      </w:r>
      <w:r>
        <w:rPr>
          <w:noProof/>
        </w:rPr>
        <w:t xml:space="preserve"> </w:t>
      </w:r>
    </w:p>
    <w:p w:rsidR="00353894" w:rsidRPr="00BE361C" w:rsidRDefault="00353894" w:rsidP="00587CE1">
      <w:r w:rsidRPr="00BE361C">
        <w:rPr>
          <w:i/>
          <w:noProof/>
        </w:rPr>
        <w:t>C&amp;EN Mobile</w:t>
      </w:r>
    </w:p>
    <w:p w:rsidR="00353894" w:rsidRPr="00BE361C" w:rsidRDefault="00353894" w:rsidP="00587CE1"/>
    <w:p w:rsidR="00353894" w:rsidRPr="00BE361C" w:rsidRDefault="00353894" w:rsidP="00587CE1">
      <w:pPr>
        <w:rPr>
          <w:b/>
          <w:i/>
          <w:u w:val="single"/>
        </w:rPr>
      </w:pPr>
      <w:r w:rsidRPr="00BE361C">
        <w:rPr>
          <w:b/>
          <w:i/>
          <w:noProof/>
          <w:u w:val="single"/>
        </w:rPr>
        <w:t>eProduct/Best in Social Sciences</w:t>
      </w:r>
    </w:p>
    <w:p w:rsidR="00353894" w:rsidRPr="007A14A3" w:rsidRDefault="00353894" w:rsidP="00587CE1">
      <w:pPr>
        <w:rPr>
          <w:i/>
          <w:noProof/>
          <w:u w:val="single"/>
        </w:rPr>
      </w:pPr>
      <w:r w:rsidRPr="007A14A3">
        <w:rPr>
          <w:i/>
          <w:noProof/>
          <w:u w:val="single"/>
        </w:rPr>
        <w:t>Winner</w:t>
      </w:r>
    </w:p>
    <w:p w:rsidR="00353894" w:rsidRPr="00BE361C" w:rsidRDefault="00353894" w:rsidP="00587CE1">
      <w:r>
        <w:rPr>
          <w:noProof/>
        </w:rPr>
        <w:t>Gale/</w:t>
      </w:r>
      <w:r w:rsidRPr="00BE361C">
        <w:rPr>
          <w:noProof/>
        </w:rPr>
        <w:t>Cengage Learning</w:t>
      </w:r>
      <w:r>
        <w:rPr>
          <w:noProof/>
        </w:rPr>
        <w:t xml:space="preserve"> </w:t>
      </w:r>
    </w:p>
    <w:p w:rsidR="00353894" w:rsidRPr="00BE361C" w:rsidRDefault="00353894" w:rsidP="00587CE1">
      <w:r w:rsidRPr="00BE361C">
        <w:rPr>
          <w:i/>
          <w:noProof/>
        </w:rPr>
        <w:t>Gale World Scholar: Latin America and the Caribbean</w:t>
      </w:r>
    </w:p>
    <w:p w:rsidR="00353894" w:rsidRPr="00BE361C" w:rsidRDefault="00353894" w:rsidP="00587CE1">
      <w:pPr>
        <w:rPr>
          <w:b/>
          <w:i/>
          <w:noProof/>
          <w:u w:val="single"/>
        </w:rPr>
      </w:pPr>
    </w:p>
    <w:p w:rsidR="00353894" w:rsidRPr="00BE361C" w:rsidRDefault="00353894" w:rsidP="00587CE1">
      <w:pPr>
        <w:rPr>
          <w:b/>
          <w:i/>
          <w:u w:val="single"/>
        </w:rPr>
      </w:pPr>
      <w:r w:rsidRPr="00BE361C">
        <w:rPr>
          <w:b/>
          <w:i/>
          <w:noProof/>
          <w:u w:val="single"/>
        </w:rPr>
        <w:t>eProduct/Best Multidiscipline Platform</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Elsevier</w:t>
      </w:r>
      <w:r>
        <w:rPr>
          <w:noProof/>
        </w:rPr>
        <w:t xml:space="preserve"> </w:t>
      </w:r>
    </w:p>
    <w:p w:rsidR="00353894" w:rsidRPr="00BE361C" w:rsidRDefault="00353894" w:rsidP="00587CE1">
      <w:r w:rsidRPr="00BE361C">
        <w:rPr>
          <w:i/>
          <w:noProof/>
        </w:rPr>
        <w:t>SciVerse Hub with SciVerse Applications Platform</w:t>
      </w:r>
    </w:p>
    <w:p w:rsidR="00353894" w:rsidRPr="00BE361C" w:rsidRDefault="00353894" w:rsidP="00587CE1">
      <w:pPr>
        <w:rPr>
          <w:b/>
          <w:noProof/>
          <w:u w:val="single"/>
        </w:rPr>
      </w:pPr>
    </w:p>
    <w:p w:rsidR="00353894" w:rsidRPr="00BE361C" w:rsidRDefault="00353894" w:rsidP="00587CE1">
      <w:pPr>
        <w:rPr>
          <w:b/>
          <w:i/>
          <w:u w:val="single"/>
        </w:rPr>
      </w:pPr>
      <w:r w:rsidRPr="00BE361C">
        <w:rPr>
          <w:b/>
          <w:i/>
          <w:noProof/>
          <w:u w:val="single"/>
        </w:rPr>
        <w:t>eProduct/Innovation in ePublishing</w:t>
      </w:r>
    </w:p>
    <w:p w:rsidR="00353894" w:rsidRPr="007A14A3" w:rsidRDefault="00353894" w:rsidP="00587CE1">
      <w:pPr>
        <w:rPr>
          <w:i/>
          <w:noProof/>
          <w:u w:val="single"/>
        </w:rPr>
      </w:pPr>
      <w:r w:rsidRPr="007A14A3">
        <w:rPr>
          <w:i/>
          <w:noProof/>
          <w:u w:val="single"/>
        </w:rPr>
        <w:t>Winner</w:t>
      </w:r>
    </w:p>
    <w:p w:rsidR="00353894" w:rsidRPr="007A14A3" w:rsidRDefault="00353894" w:rsidP="00587CE1">
      <w:r w:rsidRPr="007A14A3">
        <w:rPr>
          <w:noProof/>
        </w:rPr>
        <w:t>Elsevier</w:t>
      </w:r>
      <w:r>
        <w:rPr>
          <w:noProof/>
        </w:rPr>
        <w:t xml:space="preserve"> </w:t>
      </w:r>
    </w:p>
    <w:p w:rsidR="00353894" w:rsidRPr="00BE361C" w:rsidRDefault="00353894" w:rsidP="00587CE1">
      <w:r w:rsidRPr="00BE361C">
        <w:rPr>
          <w:i/>
          <w:noProof/>
        </w:rPr>
        <w:t>SciVerse Hub with SciVerse Applications Platform</w:t>
      </w:r>
    </w:p>
    <w:p w:rsidR="00353894" w:rsidRPr="00BE361C" w:rsidRDefault="00353894" w:rsidP="00587CE1">
      <w:pPr>
        <w:rPr>
          <w:b/>
          <w:noProof/>
          <w:u w:val="single"/>
        </w:rPr>
      </w:pPr>
    </w:p>
    <w:p w:rsidR="00353894" w:rsidRPr="00BE361C" w:rsidRDefault="00353894" w:rsidP="00587CE1">
      <w:pPr>
        <w:rPr>
          <w:b/>
          <w:i/>
          <w:u w:val="single"/>
        </w:rPr>
      </w:pPr>
      <w:r w:rsidRPr="00BE361C">
        <w:rPr>
          <w:b/>
          <w:i/>
          <w:noProof/>
          <w:u w:val="single"/>
        </w:rPr>
        <w:t>European &amp; World History</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Cambridge University Press</w:t>
      </w:r>
      <w:r>
        <w:rPr>
          <w:noProof/>
        </w:rPr>
        <w:t xml:space="preserve"> </w:t>
      </w:r>
    </w:p>
    <w:p w:rsidR="00353894" w:rsidRPr="00BE361C" w:rsidRDefault="00353894" w:rsidP="00587CE1">
      <w:pPr>
        <w:rPr>
          <w:i/>
          <w:noProof/>
        </w:rPr>
      </w:pPr>
      <w:r w:rsidRPr="00BE361C">
        <w:rPr>
          <w:i/>
          <w:noProof/>
        </w:rPr>
        <w:t>Byzantium in the Iconoclast Era, c. 680-850: A History</w:t>
      </w:r>
    </w:p>
    <w:p w:rsidR="00353894" w:rsidRPr="00BE361C" w:rsidRDefault="00353894" w:rsidP="00587CE1"/>
    <w:p w:rsidR="00353894" w:rsidRPr="00BE361C" w:rsidRDefault="00353894" w:rsidP="00587CE1">
      <w:pPr>
        <w:rPr>
          <w:i/>
          <w:u w:val="single"/>
        </w:rPr>
      </w:pPr>
      <w:r w:rsidRPr="00BE361C">
        <w:rPr>
          <w:i/>
          <w:noProof/>
          <w:u w:val="single"/>
        </w:rPr>
        <w:t>Honorable Mention</w:t>
      </w:r>
    </w:p>
    <w:p w:rsidR="00353894" w:rsidRPr="00BE361C" w:rsidRDefault="00353894" w:rsidP="00587CE1">
      <w:r w:rsidRPr="00BE361C">
        <w:rPr>
          <w:noProof/>
        </w:rPr>
        <w:t>Harvard University Press</w:t>
      </w:r>
      <w:r>
        <w:rPr>
          <w:noProof/>
        </w:rPr>
        <w:t xml:space="preserve"> </w:t>
      </w:r>
    </w:p>
    <w:p w:rsidR="00353894" w:rsidRPr="00BE361C" w:rsidRDefault="00353894" w:rsidP="00587CE1">
      <w:r w:rsidRPr="00BE361C">
        <w:rPr>
          <w:i/>
          <w:noProof/>
        </w:rPr>
        <w:t>Deng Xiaoping and the Transformation of China</w:t>
      </w:r>
    </w:p>
    <w:p w:rsidR="00353894" w:rsidRPr="00BE361C" w:rsidRDefault="00353894" w:rsidP="00587CE1"/>
    <w:p w:rsidR="00353894" w:rsidRPr="00BE361C" w:rsidRDefault="00353894" w:rsidP="00587CE1">
      <w:pPr>
        <w:rPr>
          <w:b/>
          <w:i/>
          <w:u w:val="single"/>
        </w:rPr>
      </w:pPr>
      <w:r w:rsidRPr="00BE361C">
        <w:rPr>
          <w:b/>
          <w:i/>
          <w:noProof/>
          <w:u w:val="single"/>
        </w:rPr>
        <w:t>Government &amp; Politics</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Yale University Press</w:t>
      </w:r>
      <w:r>
        <w:rPr>
          <w:noProof/>
        </w:rPr>
        <w:t xml:space="preserve"> </w:t>
      </w:r>
    </w:p>
    <w:p w:rsidR="00353894" w:rsidRPr="007A14A3" w:rsidRDefault="00353894" w:rsidP="00587CE1">
      <w:pPr>
        <w:rPr>
          <w:i/>
          <w:noProof/>
        </w:rPr>
      </w:pPr>
      <w:r w:rsidRPr="00BE361C">
        <w:rPr>
          <w:i/>
          <w:noProof/>
        </w:rPr>
        <w:t>Remedy and Reaction: The Peculiar American Struggle over Health Care Reform</w:t>
      </w:r>
    </w:p>
    <w:p w:rsidR="00353894" w:rsidRPr="00BE361C" w:rsidRDefault="00353894" w:rsidP="00587CE1"/>
    <w:p w:rsidR="00353894" w:rsidRPr="00BE361C" w:rsidRDefault="00353894" w:rsidP="00587CE1">
      <w:pPr>
        <w:rPr>
          <w:i/>
          <w:noProof/>
          <w:u w:val="single"/>
        </w:rPr>
      </w:pPr>
      <w:r w:rsidRPr="00BE361C">
        <w:rPr>
          <w:i/>
          <w:noProof/>
          <w:u w:val="single"/>
        </w:rPr>
        <w:t>Honorable Mention</w:t>
      </w:r>
    </w:p>
    <w:p w:rsidR="00353894" w:rsidRPr="00BE361C" w:rsidRDefault="00353894" w:rsidP="00587CE1">
      <w:r w:rsidRPr="00BE361C">
        <w:rPr>
          <w:noProof/>
        </w:rPr>
        <w:t>Oxford University Press</w:t>
      </w:r>
      <w:r>
        <w:rPr>
          <w:noProof/>
        </w:rPr>
        <w:t xml:space="preserve"> </w:t>
      </w:r>
    </w:p>
    <w:p w:rsidR="00353894" w:rsidRPr="00BE361C" w:rsidRDefault="00353894" w:rsidP="00587CE1">
      <w:r w:rsidRPr="00BE361C">
        <w:rPr>
          <w:i/>
          <w:noProof/>
        </w:rPr>
        <w:t>A High Price: The Triumphs and Failures of Israeli Counterterrorism</w:t>
      </w:r>
    </w:p>
    <w:p w:rsidR="00353894" w:rsidRPr="00BE361C" w:rsidRDefault="00353894" w:rsidP="00587CE1"/>
    <w:p w:rsidR="00353894" w:rsidRPr="00BE361C" w:rsidRDefault="00353894" w:rsidP="00587CE1">
      <w:pPr>
        <w:rPr>
          <w:i/>
          <w:noProof/>
          <w:u w:val="single"/>
        </w:rPr>
      </w:pPr>
      <w:r w:rsidRPr="00BE361C">
        <w:rPr>
          <w:i/>
          <w:noProof/>
          <w:u w:val="single"/>
        </w:rPr>
        <w:t>Honorable Mention</w:t>
      </w:r>
    </w:p>
    <w:p w:rsidR="00353894" w:rsidRPr="00BE361C" w:rsidRDefault="00353894" w:rsidP="00587CE1">
      <w:r w:rsidRPr="00BE361C">
        <w:rPr>
          <w:noProof/>
        </w:rPr>
        <w:t>Princeton University Press</w:t>
      </w:r>
      <w:r>
        <w:rPr>
          <w:noProof/>
        </w:rPr>
        <w:t xml:space="preserve"> </w:t>
      </w:r>
    </w:p>
    <w:p w:rsidR="00353894" w:rsidRPr="00BE361C" w:rsidRDefault="00353894" w:rsidP="00587CE1">
      <w:r w:rsidRPr="00BE361C">
        <w:rPr>
          <w:i/>
          <w:noProof/>
        </w:rPr>
        <w:t>Theories of International Politics and Zombies</w:t>
      </w:r>
    </w:p>
    <w:p w:rsidR="00353894" w:rsidRPr="00BE361C" w:rsidRDefault="00353894" w:rsidP="00587CE1"/>
    <w:p w:rsidR="00353894" w:rsidRPr="00BE361C" w:rsidRDefault="00353894" w:rsidP="00587CE1">
      <w:pPr>
        <w:rPr>
          <w:b/>
          <w:i/>
          <w:u w:val="single"/>
        </w:rPr>
      </w:pPr>
      <w:r w:rsidRPr="00BE361C">
        <w:rPr>
          <w:b/>
          <w:i/>
          <w:noProof/>
          <w:u w:val="single"/>
        </w:rPr>
        <w:t>Journals/Best New in Science, Technology &amp; Medicine</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American Association for Cancer Research</w:t>
      </w:r>
      <w:r>
        <w:rPr>
          <w:noProof/>
        </w:rPr>
        <w:t xml:space="preserve"> </w:t>
      </w:r>
    </w:p>
    <w:p w:rsidR="00353894" w:rsidRPr="00BE361C" w:rsidRDefault="00353894" w:rsidP="00587CE1">
      <w:r w:rsidRPr="00BE361C">
        <w:rPr>
          <w:i/>
          <w:noProof/>
        </w:rPr>
        <w:t>Cancer Discovery</w:t>
      </w:r>
    </w:p>
    <w:p w:rsidR="00353894" w:rsidRPr="00BE361C" w:rsidRDefault="00353894" w:rsidP="00587CE1">
      <w:pPr>
        <w:rPr>
          <w:b/>
          <w:noProof/>
          <w:u w:val="single"/>
        </w:rPr>
      </w:pPr>
    </w:p>
    <w:p w:rsidR="00353894" w:rsidRPr="00BE361C" w:rsidRDefault="00353894" w:rsidP="00587CE1">
      <w:pPr>
        <w:rPr>
          <w:b/>
          <w:i/>
          <w:u w:val="single"/>
        </w:rPr>
      </w:pPr>
      <w:r w:rsidRPr="00BE361C">
        <w:rPr>
          <w:b/>
          <w:i/>
          <w:noProof/>
          <w:u w:val="single"/>
        </w:rPr>
        <w:t>Journal/Best New in Social Sciences and Humanities</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Palgrave Macmillan</w:t>
      </w:r>
      <w:r>
        <w:rPr>
          <w:noProof/>
        </w:rPr>
        <w:t xml:space="preserve"> </w:t>
      </w:r>
    </w:p>
    <w:p w:rsidR="00353894" w:rsidRPr="00BE361C" w:rsidRDefault="00353894" w:rsidP="00587CE1">
      <w:r w:rsidRPr="00BE361C">
        <w:rPr>
          <w:i/>
          <w:noProof/>
        </w:rPr>
        <w:t>postmedieval: a journal of medieval cultural studies</w:t>
      </w:r>
    </w:p>
    <w:p w:rsidR="00353894" w:rsidRPr="00BE361C" w:rsidRDefault="00353894" w:rsidP="00587CE1">
      <w:pPr>
        <w:rPr>
          <w:noProof/>
        </w:rPr>
      </w:pPr>
    </w:p>
    <w:p w:rsidR="00353894" w:rsidRPr="00BE361C" w:rsidRDefault="00353894" w:rsidP="00587CE1">
      <w:pPr>
        <w:rPr>
          <w:b/>
          <w:i/>
          <w:u w:val="single"/>
        </w:rPr>
      </w:pPr>
      <w:r w:rsidRPr="00BE361C">
        <w:rPr>
          <w:b/>
          <w:i/>
          <w:noProof/>
          <w:u w:val="single"/>
        </w:rPr>
        <w:t>Law &amp; Legal Studies</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Yale University Press</w:t>
      </w:r>
      <w:r>
        <w:rPr>
          <w:noProof/>
        </w:rPr>
        <w:t xml:space="preserve"> </w:t>
      </w:r>
    </w:p>
    <w:p w:rsidR="00353894" w:rsidRPr="007A14A3" w:rsidRDefault="00353894" w:rsidP="00587CE1">
      <w:pPr>
        <w:rPr>
          <w:i/>
          <w:noProof/>
        </w:rPr>
      </w:pPr>
      <w:r w:rsidRPr="00BE361C">
        <w:rPr>
          <w:i/>
          <w:noProof/>
        </w:rPr>
        <w:t>Representing Justice: Invention, Controversy, and Rights in City-States and Democratic Courtrooms</w:t>
      </w:r>
    </w:p>
    <w:p w:rsidR="00353894" w:rsidRPr="00BE361C" w:rsidRDefault="00353894" w:rsidP="00587CE1">
      <w:pPr>
        <w:rPr>
          <w:noProof/>
        </w:rPr>
      </w:pPr>
    </w:p>
    <w:p w:rsidR="00353894" w:rsidRPr="00BE361C" w:rsidRDefault="00353894" w:rsidP="00587CE1">
      <w:pPr>
        <w:rPr>
          <w:i/>
          <w:noProof/>
          <w:u w:val="single"/>
        </w:rPr>
      </w:pPr>
      <w:r w:rsidRPr="00BE361C">
        <w:rPr>
          <w:i/>
          <w:noProof/>
          <w:u w:val="single"/>
        </w:rPr>
        <w:t>Honorable Mention</w:t>
      </w:r>
    </w:p>
    <w:p w:rsidR="00353894" w:rsidRPr="00BE361C" w:rsidRDefault="00353894" w:rsidP="00587CE1">
      <w:r w:rsidRPr="00BE361C">
        <w:rPr>
          <w:noProof/>
        </w:rPr>
        <w:t>Harvard University Press</w:t>
      </w:r>
    </w:p>
    <w:p w:rsidR="00353894" w:rsidRPr="00BE361C" w:rsidRDefault="00353894" w:rsidP="00587CE1">
      <w:r w:rsidRPr="00BE361C">
        <w:rPr>
          <w:i/>
          <w:noProof/>
        </w:rPr>
        <w:t>Justice for Hedgehogs</w:t>
      </w:r>
    </w:p>
    <w:p w:rsidR="00353894" w:rsidRPr="00BE361C" w:rsidRDefault="00353894" w:rsidP="00587CE1"/>
    <w:p w:rsidR="00353894" w:rsidRPr="00BE361C" w:rsidRDefault="00353894" w:rsidP="00587CE1">
      <w:r w:rsidRPr="00BE361C">
        <w:rPr>
          <w:noProof/>
        </w:rPr>
        <w:t>Harvard University Press</w:t>
      </w:r>
      <w:r>
        <w:rPr>
          <w:noProof/>
        </w:rPr>
        <w:t xml:space="preserve"> </w:t>
      </w:r>
    </w:p>
    <w:p w:rsidR="00353894" w:rsidRPr="00BE361C" w:rsidRDefault="00353894" w:rsidP="00587CE1">
      <w:r w:rsidRPr="00BE361C">
        <w:rPr>
          <w:i/>
          <w:noProof/>
        </w:rPr>
        <w:t xml:space="preserve">The Collapse of American Criminal Justice </w:t>
      </w:r>
    </w:p>
    <w:p w:rsidR="00353894" w:rsidRPr="00BE361C" w:rsidRDefault="00353894" w:rsidP="00587CE1">
      <w:pPr>
        <w:rPr>
          <w:b/>
          <w:i/>
          <w:noProof/>
          <w:u w:val="single"/>
        </w:rPr>
      </w:pPr>
    </w:p>
    <w:p w:rsidR="00353894" w:rsidRPr="00BE361C" w:rsidRDefault="00353894" w:rsidP="00587CE1">
      <w:pPr>
        <w:rPr>
          <w:b/>
          <w:i/>
          <w:u w:val="single"/>
        </w:rPr>
      </w:pPr>
      <w:r w:rsidRPr="00BE361C">
        <w:rPr>
          <w:b/>
          <w:i/>
          <w:noProof/>
          <w:u w:val="single"/>
        </w:rPr>
        <w:t>Language &amp; Linguistics</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Wiley-Blackwell</w:t>
      </w:r>
      <w:r>
        <w:rPr>
          <w:noProof/>
        </w:rPr>
        <w:t xml:space="preserve"> </w:t>
      </w:r>
    </w:p>
    <w:p w:rsidR="00353894" w:rsidRPr="007A14A3" w:rsidRDefault="00353894" w:rsidP="00587CE1">
      <w:pPr>
        <w:rPr>
          <w:i/>
          <w:noProof/>
        </w:rPr>
      </w:pPr>
      <w:r w:rsidRPr="00BE361C">
        <w:rPr>
          <w:i/>
          <w:noProof/>
        </w:rPr>
        <w:t>Foundations of Voice Studies: An Interdisciplinary Approach to Voice Production and Perception</w:t>
      </w:r>
    </w:p>
    <w:p w:rsidR="00353894" w:rsidRPr="00BE361C" w:rsidRDefault="00353894" w:rsidP="00587CE1"/>
    <w:p w:rsidR="00353894" w:rsidRPr="00BE361C" w:rsidRDefault="00353894" w:rsidP="00587CE1">
      <w:pPr>
        <w:rPr>
          <w:b/>
          <w:i/>
          <w:u w:val="single"/>
        </w:rPr>
      </w:pPr>
      <w:r w:rsidRPr="00BE361C">
        <w:rPr>
          <w:b/>
          <w:i/>
          <w:noProof/>
          <w:u w:val="single"/>
        </w:rPr>
        <w:t>Literature</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Princeton University Press</w:t>
      </w:r>
      <w:r>
        <w:rPr>
          <w:noProof/>
        </w:rPr>
        <w:t xml:space="preserve"> </w:t>
      </w:r>
    </w:p>
    <w:p w:rsidR="00353894" w:rsidRPr="007A14A3" w:rsidRDefault="00353894" w:rsidP="00587CE1">
      <w:pPr>
        <w:rPr>
          <w:i/>
          <w:noProof/>
        </w:rPr>
      </w:pPr>
      <w:r w:rsidRPr="00BE361C">
        <w:rPr>
          <w:i/>
          <w:noProof/>
        </w:rPr>
        <w:t>The Indignant Generation: A Narrative History of African American Writers and Critics, 1934-1960</w:t>
      </w:r>
    </w:p>
    <w:p w:rsidR="00353894" w:rsidRPr="00BE361C" w:rsidRDefault="00353894" w:rsidP="00587CE1">
      <w:pPr>
        <w:rPr>
          <w:b/>
          <w:i/>
          <w:noProof/>
          <w:u w:val="single"/>
        </w:rPr>
      </w:pPr>
    </w:p>
    <w:p w:rsidR="00353894" w:rsidRPr="00BE361C" w:rsidRDefault="00353894" w:rsidP="00587CE1">
      <w:pPr>
        <w:rPr>
          <w:i/>
          <w:u w:val="single"/>
        </w:rPr>
      </w:pPr>
      <w:r w:rsidRPr="00BE361C">
        <w:rPr>
          <w:i/>
          <w:noProof/>
          <w:u w:val="single"/>
        </w:rPr>
        <w:t>Honorable Mention</w:t>
      </w:r>
    </w:p>
    <w:p w:rsidR="00353894" w:rsidRPr="00BE361C" w:rsidRDefault="00353894" w:rsidP="00587CE1">
      <w:r w:rsidRPr="00BE361C">
        <w:rPr>
          <w:noProof/>
        </w:rPr>
        <w:t>University of Toronto Press</w:t>
      </w:r>
      <w:r>
        <w:rPr>
          <w:noProof/>
        </w:rPr>
        <w:t xml:space="preserve"> </w:t>
      </w:r>
    </w:p>
    <w:p w:rsidR="00353894" w:rsidRPr="007A14A3" w:rsidRDefault="00353894" w:rsidP="00587CE1">
      <w:pPr>
        <w:rPr>
          <w:i/>
          <w:noProof/>
        </w:rPr>
      </w:pPr>
      <w:r w:rsidRPr="00BE361C">
        <w:rPr>
          <w:i/>
          <w:noProof/>
        </w:rPr>
        <w:t>Don Quixote Among the Saracens: A Clash of Civilizations and Literary Genres</w:t>
      </w:r>
    </w:p>
    <w:p w:rsidR="00353894" w:rsidRPr="00BE361C" w:rsidRDefault="00353894" w:rsidP="00587CE1"/>
    <w:p w:rsidR="00353894" w:rsidRPr="00BE361C" w:rsidRDefault="00353894" w:rsidP="00587CE1">
      <w:r w:rsidRPr="00BE361C">
        <w:rPr>
          <w:noProof/>
        </w:rPr>
        <w:t>The Johns Hopkins University Press</w:t>
      </w:r>
      <w:r>
        <w:rPr>
          <w:noProof/>
        </w:rPr>
        <w:t xml:space="preserve"> </w:t>
      </w:r>
    </w:p>
    <w:p w:rsidR="00353894" w:rsidRPr="00BE361C" w:rsidRDefault="00353894" w:rsidP="00587CE1">
      <w:r w:rsidRPr="00BE361C">
        <w:rPr>
          <w:i/>
          <w:noProof/>
        </w:rPr>
        <w:t>Hart Crane’s Poetry: “Appollinaire lived in Paris, I live in Cleveland, Ohio”</w:t>
      </w:r>
    </w:p>
    <w:p w:rsidR="00353894" w:rsidRPr="00BE361C" w:rsidRDefault="00353894" w:rsidP="00587CE1">
      <w:pPr>
        <w:rPr>
          <w:noProof/>
        </w:rPr>
      </w:pPr>
    </w:p>
    <w:p w:rsidR="00353894" w:rsidRPr="00BE361C" w:rsidRDefault="00353894" w:rsidP="00587CE1">
      <w:r w:rsidRPr="00BE361C">
        <w:rPr>
          <w:noProof/>
        </w:rPr>
        <w:t>The Johns Hopkins University Press</w:t>
      </w:r>
      <w:r>
        <w:rPr>
          <w:noProof/>
        </w:rPr>
        <w:t xml:space="preserve"> </w:t>
      </w:r>
    </w:p>
    <w:p w:rsidR="00353894" w:rsidRPr="00BE361C" w:rsidRDefault="00353894" w:rsidP="00587CE1">
      <w:r w:rsidRPr="00BE361C">
        <w:rPr>
          <w:i/>
          <w:noProof/>
        </w:rPr>
        <w:t>The Prodigious Muse: Women’s Writing in Counter-Reformation Italy</w:t>
      </w:r>
    </w:p>
    <w:p w:rsidR="00353894" w:rsidRPr="00BE361C" w:rsidRDefault="00353894" w:rsidP="00587CE1">
      <w:pPr>
        <w:rPr>
          <w:b/>
          <w:i/>
          <w:noProof/>
          <w:u w:val="single"/>
        </w:rPr>
      </w:pPr>
    </w:p>
    <w:p w:rsidR="00353894" w:rsidRPr="00BE361C" w:rsidRDefault="00353894" w:rsidP="00587CE1">
      <w:pPr>
        <w:rPr>
          <w:b/>
          <w:i/>
          <w:u w:val="single"/>
        </w:rPr>
      </w:pPr>
      <w:r w:rsidRPr="00BE361C">
        <w:rPr>
          <w:b/>
          <w:i/>
          <w:noProof/>
          <w:u w:val="single"/>
        </w:rPr>
        <w:t>Mathematics</w:t>
      </w:r>
    </w:p>
    <w:p w:rsidR="00353894" w:rsidRPr="007A14A3" w:rsidRDefault="00353894" w:rsidP="00587CE1">
      <w:pPr>
        <w:rPr>
          <w:i/>
          <w:noProof/>
          <w:u w:val="single"/>
        </w:rPr>
      </w:pPr>
      <w:r w:rsidRPr="007A14A3">
        <w:rPr>
          <w:i/>
          <w:noProof/>
          <w:u w:val="single"/>
        </w:rPr>
        <w:t>Winner</w:t>
      </w:r>
    </w:p>
    <w:p w:rsidR="00353894" w:rsidRPr="00BE361C" w:rsidRDefault="00353894" w:rsidP="00587CE1">
      <w:r>
        <w:rPr>
          <w:noProof/>
        </w:rPr>
        <w:t xml:space="preserve">John Wiley &amp; Sons </w:t>
      </w:r>
    </w:p>
    <w:p w:rsidR="00353894" w:rsidRPr="00BE361C" w:rsidRDefault="00353894" w:rsidP="00587CE1">
      <w:r w:rsidRPr="00BE361C">
        <w:rPr>
          <w:i/>
          <w:noProof/>
        </w:rPr>
        <w:t>Statistics for Spatio-Temporal Data</w:t>
      </w:r>
    </w:p>
    <w:p w:rsidR="00353894" w:rsidRPr="00BE361C" w:rsidRDefault="00353894" w:rsidP="00587CE1"/>
    <w:p w:rsidR="00353894" w:rsidRPr="00BE361C" w:rsidRDefault="00353894" w:rsidP="00587CE1">
      <w:pPr>
        <w:rPr>
          <w:b/>
          <w:i/>
          <w:u w:val="single"/>
        </w:rPr>
      </w:pPr>
      <w:r w:rsidRPr="00BE361C">
        <w:rPr>
          <w:b/>
          <w:i/>
          <w:noProof/>
          <w:u w:val="single"/>
        </w:rPr>
        <w:t>Media &amp; Cultural Studies</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The University of Chicago Press</w:t>
      </w:r>
      <w:r>
        <w:rPr>
          <w:noProof/>
        </w:rPr>
        <w:t xml:space="preserve"> </w:t>
      </w:r>
    </w:p>
    <w:p w:rsidR="00353894" w:rsidRPr="007A14A3" w:rsidRDefault="00353894" w:rsidP="00587CE1">
      <w:pPr>
        <w:rPr>
          <w:i/>
          <w:noProof/>
        </w:rPr>
      </w:pPr>
      <w:r w:rsidRPr="00BE361C">
        <w:rPr>
          <w:i/>
          <w:noProof/>
        </w:rPr>
        <w:t>Mutants and Mystics: Science Fiction, Superhero Comics, and the Paranormal</w:t>
      </w:r>
    </w:p>
    <w:p w:rsidR="00353894" w:rsidRPr="00BE361C" w:rsidRDefault="00353894" w:rsidP="00587CE1">
      <w:pPr>
        <w:rPr>
          <w:noProof/>
        </w:rPr>
      </w:pPr>
    </w:p>
    <w:p w:rsidR="00353894" w:rsidRPr="00BE361C" w:rsidRDefault="00353894" w:rsidP="00587CE1">
      <w:pPr>
        <w:rPr>
          <w:i/>
          <w:u w:val="single"/>
        </w:rPr>
      </w:pPr>
      <w:r w:rsidRPr="00BE361C">
        <w:rPr>
          <w:i/>
          <w:noProof/>
          <w:u w:val="single"/>
        </w:rPr>
        <w:t>Honorable Mention</w:t>
      </w:r>
    </w:p>
    <w:p w:rsidR="00353894" w:rsidRPr="00BE361C" w:rsidRDefault="00353894" w:rsidP="00587CE1">
      <w:r w:rsidRPr="00BE361C">
        <w:rPr>
          <w:noProof/>
        </w:rPr>
        <w:t>Louisiana State University Press</w:t>
      </w:r>
      <w:r>
        <w:rPr>
          <w:noProof/>
        </w:rPr>
        <w:t xml:space="preserve"> </w:t>
      </w:r>
    </w:p>
    <w:p w:rsidR="00353894" w:rsidRPr="007A14A3" w:rsidRDefault="00353894" w:rsidP="00587CE1">
      <w:pPr>
        <w:rPr>
          <w:i/>
          <w:noProof/>
        </w:rPr>
      </w:pPr>
      <w:r w:rsidRPr="00BE361C">
        <w:rPr>
          <w:i/>
          <w:noProof/>
        </w:rPr>
        <w:t>Daisy Petals and Mushroom Clouds: LBJ, Barry Goldwater, and the Ad that Changed American Politics</w:t>
      </w:r>
    </w:p>
    <w:p w:rsidR="00353894" w:rsidRPr="00BE361C" w:rsidRDefault="00353894" w:rsidP="00587CE1"/>
    <w:p w:rsidR="00353894" w:rsidRPr="00BE361C" w:rsidRDefault="00353894" w:rsidP="00587CE1">
      <w:r w:rsidRPr="00BE361C">
        <w:rPr>
          <w:noProof/>
        </w:rPr>
        <w:t>The University of Texas Press</w:t>
      </w:r>
      <w:r>
        <w:rPr>
          <w:noProof/>
        </w:rPr>
        <w:t xml:space="preserve"> </w:t>
      </w:r>
    </w:p>
    <w:p w:rsidR="00353894" w:rsidRPr="00BE361C" w:rsidRDefault="00353894" w:rsidP="00587CE1">
      <w:r w:rsidRPr="00BE361C">
        <w:rPr>
          <w:i/>
          <w:noProof/>
        </w:rPr>
        <w:t>Zaprudered: The Kennedy Assassination Film in Visual Culture</w:t>
      </w:r>
    </w:p>
    <w:p w:rsidR="00353894" w:rsidRPr="00BE361C" w:rsidRDefault="00353894" w:rsidP="00587CE1"/>
    <w:p w:rsidR="00353894" w:rsidRPr="00BE361C" w:rsidRDefault="00353894" w:rsidP="00587CE1">
      <w:r w:rsidRPr="00BE361C">
        <w:rPr>
          <w:noProof/>
        </w:rPr>
        <w:t>The University of Chicago Press</w:t>
      </w:r>
      <w:r>
        <w:rPr>
          <w:noProof/>
        </w:rPr>
        <w:t xml:space="preserve"> </w:t>
      </w:r>
    </w:p>
    <w:p w:rsidR="00353894" w:rsidRPr="007A14A3" w:rsidRDefault="00353894" w:rsidP="00587CE1">
      <w:pPr>
        <w:rPr>
          <w:i/>
          <w:noProof/>
        </w:rPr>
      </w:pPr>
      <w:r w:rsidRPr="00BE361C">
        <w:rPr>
          <w:i/>
          <w:noProof/>
        </w:rPr>
        <w:t>What’s Fair on the Air?: Cold War Right-Wing Broadcasting and the Public Interest</w:t>
      </w:r>
    </w:p>
    <w:p w:rsidR="00353894" w:rsidRPr="00BE361C" w:rsidRDefault="00353894" w:rsidP="00587CE1"/>
    <w:p w:rsidR="00353894" w:rsidRPr="00BE361C" w:rsidRDefault="00353894" w:rsidP="00587CE1">
      <w:pPr>
        <w:rPr>
          <w:b/>
          <w:i/>
          <w:u w:val="single"/>
        </w:rPr>
      </w:pPr>
      <w:r w:rsidRPr="00BE361C">
        <w:rPr>
          <w:b/>
          <w:i/>
          <w:noProof/>
          <w:u w:val="single"/>
        </w:rPr>
        <w:t>Multivolume Reference/Humanities &amp; Social Sciences</w:t>
      </w:r>
    </w:p>
    <w:p w:rsidR="00353894" w:rsidRPr="007A14A3" w:rsidRDefault="00353894" w:rsidP="00587CE1">
      <w:pPr>
        <w:rPr>
          <w:i/>
          <w:noProof/>
          <w:u w:val="single"/>
        </w:rPr>
      </w:pPr>
      <w:r w:rsidRPr="007A14A3">
        <w:rPr>
          <w:i/>
          <w:noProof/>
          <w:u w:val="single"/>
        </w:rPr>
        <w:t>Winner</w:t>
      </w:r>
    </w:p>
    <w:p w:rsidR="00353894" w:rsidRPr="00BE361C" w:rsidRDefault="00353894" w:rsidP="00587CE1">
      <w:r>
        <w:rPr>
          <w:noProof/>
        </w:rPr>
        <w:t>Academic Press/</w:t>
      </w:r>
      <w:r w:rsidRPr="00BE361C">
        <w:rPr>
          <w:noProof/>
        </w:rPr>
        <w:t>Elsevier</w:t>
      </w:r>
      <w:r>
        <w:rPr>
          <w:noProof/>
        </w:rPr>
        <w:t xml:space="preserve"> </w:t>
      </w:r>
    </w:p>
    <w:p w:rsidR="00353894" w:rsidRPr="00BE361C" w:rsidRDefault="00353894" w:rsidP="00587CE1">
      <w:r w:rsidRPr="00BE361C">
        <w:rPr>
          <w:i/>
          <w:noProof/>
        </w:rPr>
        <w:t>Encyclopedia of Adolescence</w:t>
      </w:r>
    </w:p>
    <w:p w:rsidR="00353894" w:rsidRPr="00BE361C" w:rsidRDefault="00353894" w:rsidP="00587CE1">
      <w:pPr>
        <w:rPr>
          <w:b/>
          <w:noProof/>
        </w:rPr>
      </w:pPr>
    </w:p>
    <w:p w:rsidR="00353894" w:rsidRPr="00BE361C" w:rsidRDefault="00353894" w:rsidP="00587CE1">
      <w:pPr>
        <w:rPr>
          <w:i/>
          <w:noProof/>
          <w:u w:val="single"/>
        </w:rPr>
      </w:pPr>
      <w:r w:rsidRPr="00BE361C">
        <w:rPr>
          <w:i/>
          <w:noProof/>
          <w:u w:val="single"/>
        </w:rPr>
        <w:t>Honorable Mention</w:t>
      </w:r>
    </w:p>
    <w:p w:rsidR="00353894" w:rsidRPr="00BE361C" w:rsidRDefault="00353894" w:rsidP="00587CE1">
      <w:r w:rsidRPr="00BE361C">
        <w:rPr>
          <w:noProof/>
        </w:rPr>
        <w:t>Wiley-Blackwell</w:t>
      </w:r>
      <w:r>
        <w:rPr>
          <w:noProof/>
        </w:rPr>
        <w:t xml:space="preserve"> </w:t>
      </w:r>
    </w:p>
    <w:p w:rsidR="00353894" w:rsidRPr="00BE361C" w:rsidRDefault="00353894" w:rsidP="00587CE1">
      <w:r w:rsidRPr="00BE361C">
        <w:rPr>
          <w:i/>
          <w:noProof/>
        </w:rPr>
        <w:t>The Encyclopedia of Eastern Orthodox Christianity</w:t>
      </w:r>
    </w:p>
    <w:p w:rsidR="00353894" w:rsidRPr="00BE361C" w:rsidRDefault="00353894" w:rsidP="00587CE1"/>
    <w:p w:rsidR="00353894" w:rsidRPr="00BE361C" w:rsidRDefault="00353894" w:rsidP="00587CE1">
      <w:pPr>
        <w:rPr>
          <w:b/>
          <w:i/>
          <w:u w:val="single"/>
        </w:rPr>
      </w:pPr>
      <w:r w:rsidRPr="00BE361C">
        <w:rPr>
          <w:b/>
          <w:i/>
          <w:noProof/>
          <w:u w:val="single"/>
        </w:rPr>
        <w:t>Multivolume Reference/Science</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Elsevier Science and Technology</w:t>
      </w:r>
      <w:r>
        <w:rPr>
          <w:noProof/>
        </w:rPr>
        <w:t xml:space="preserve"> </w:t>
      </w:r>
    </w:p>
    <w:p w:rsidR="00353894" w:rsidRPr="00BE361C" w:rsidRDefault="00353894" w:rsidP="00587CE1">
      <w:r w:rsidRPr="00BE361C">
        <w:rPr>
          <w:i/>
          <w:noProof/>
        </w:rPr>
        <w:t>Encyclopedia of Fish Physiology</w:t>
      </w:r>
    </w:p>
    <w:p w:rsidR="00353894" w:rsidRPr="00BE361C" w:rsidRDefault="00353894" w:rsidP="00587CE1"/>
    <w:p w:rsidR="00353894" w:rsidRPr="00BE361C" w:rsidRDefault="00353894" w:rsidP="00587CE1">
      <w:pPr>
        <w:rPr>
          <w:b/>
          <w:i/>
          <w:u w:val="single"/>
        </w:rPr>
      </w:pPr>
      <w:r w:rsidRPr="00BE361C">
        <w:rPr>
          <w:b/>
          <w:i/>
          <w:noProof/>
          <w:u w:val="single"/>
        </w:rPr>
        <w:t>Music &amp; the Performing Arts</w:t>
      </w:r>
    </w:p>
    <w:p w:rsidR="00353894" w:rsidRPr="007A14A3" w:rsidRDefault="00353894" w:rsidP="00587CE1">
      <w:pPr>
        <w:rPr>
          <w:i/>
          <w:noProof/>
          <w:u w:val="single"/>
        </w:rPr>
      </w:pPr>
      <w:r w:rsidRPr="007A14A3">
        <w:rPr>
          <w:i/>
          <w:noProof/>
          <w:u w:val="single"/>
        </w:rPr>
        <w:t>Winner</w:t>
      </w:r>
    </w:p>
    <w:p w:rsidR="00353894" w:rsidRPr="00BE361C" w:rsidRDefault="00353894" w:rsidP="00587CE1">
      <w:pPr>
        <w:rPr>
          <w:noProof/>
        </w:rPr>
      </w:pPr>
      <w:r w:rsidRPr="00BE361C">
        <w:t xml:space="preserve">Yale </w:t>
      </w:r>
      <w:r w:rsidRPr="00BE361C">
        <w:rPr>
          <w:noProof/>
        </w:rPr>
        <w:t>University Press</w:t>
      </w:r>
      <w:r>
        <w:rPr>
          <w:noProof/>
        </w:rPr>
        <w:t xml:space="preserve"> </w:t>
      </w:r>
    </w:p>
    <w:p w:rsidR="00353894" w:rsidRPr="00BE361C" w:rsidRDefault="00353894" w:rsidP="00587CE1">
      <w:r w:rsidRPr="00BE361C">
        <w:rPr>
          <w:i/>
          <w:noProof/>
        </w:rPr>
        <w:t>Music for Silenced Voices: Shostakovich and His Fifteen Quartets</w:t>
      </w:r>
    </w:p>
    <w:p w:rsidR="00353894" w:rsidRPr="00BE361C" w:rsidRDefault="00353894" w:rsidP="00587CE1"/>
    <w:p w:rsidR="00353894" w:rsidRPr="00BE361C" w:rsidRDefault="00353894" w:rsidP="00587CE1">
      <w:pPr>
        <w:rPr>
          <w:b/>
          <w:i/>
          <w:u w:val="single"/>
        </w:rPr>
      </w:pPr>
      <w:r w:rsidRPr="00BE361C">
        <w:rPr>
          <w:b/>
          <w:i/>
          <w:noProof/>
          <w:u w:val="single"/>
        </w:rPr>
        <w:t>Nursing &amp; Allied Health Sciences</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Springer Publishing Company</w:t>
      </w:r>
      <w:r>
        <w:rPr>
          <w:noProof/>
        </w:rPr>
        <w:t xml:space="preserve"> </w:t>
      </w:r>
    </w:p>
    <w:p w:rsidR="00353894" w:rsidRPr="00BE361C" w:rsidRDefault="00353894" w:rsidP="00587CE1">
      <w:r w:rsidRPr="00BE361C">
        <w:rPr>
          <w:i/>
          <w:noProof/>
        </w:rPr>
        <w:t>The Growth and Development of Nurse Leaders</w:t>
      </w:r>
    </w:p>
    <w:p w:rsidR="00353894" w:rsidRPr="00BE361C" w:rsidRDefault="00353894" w:rsidP="00587CE1"/>
    <w:p w:rsidR="00353894" w:rsidRPr="00BE361C" w:rsidRDefault="00353894" w:rsidP="00587CE1">
      <w:pPr>
        <w:rPr>
          <w:i/>
          <w:u w:val="single"/>
        </w:rPr>
      </w:pPr>
      <w:r w:rsidRPr="00BE361C">
        <w:rPr>
          <w:i/>
          <w:u w:val="single"/>
        </w:rPr>
        <w:t>Honorable Mention</w:t>
      </w:r>
    </w:p>
    <w:p w:rsidR="00353894" w:rsidRPr="00BE361C" w:rsidRDefault="00353894" w:rsidP="00587CE1">
      <w:r w:rsidRPr="00BE361C">
        <w:rPr>
          <w:noProof/>
        </w:rPr>
        <w:t>Oncology Nursing Society</w:t>
      </w:r>
      <w:r>
        <w:rPr>
          <w:noProof/>
        </w:rPr>
        <w:t xml:space="preserve"> </w:t>
      </w:r>
    </w:p>
    <w:p w:rsidR="00353894" w:rsidRPr="007A14A3" w:rsidRDefault="00353894" w:rsidP="00587CE1">
      <w:pPr>
        <w:rPr>
          <w:i/>
          <w:noProof/>
        </w:rPr>
      </w:pPr>
      <w:r w:rsidRPr="00BE361C">
        <w:rPr>
          <w:i/>
          <w:noProof/>
        </w:rPr>
        <w:t>Cancer Rehabilitation and Survivorship: Transdisciplinary Approaches to Personalized Care</w:t>
      </w:r>
    </w:p>
    <w:p w:rsidR="00353894" w:rsidRPr="00BE361C" w:rsidRDefault="00353894" w:rsidP="00587CE1">
      <w:pPr>
        <w:rPr>
          <w:b/>
          <w:i/>
          <w:noProof/>
          <w:u w:val="single"/>
        </w:rPr>
      </w:pPr>
    </w:p>
    <w:p w:rsidR="00353894" w:rsidRPr="00BE361C" w:rsidRDefault="00353894" w:rsidP="00587CE1">
      <w:pPr>
        <w:rPr>
          <w:b/>
          <w:i/>
          <w:u w:val="single"/>
        </w:rPr>
      </w:pPr>
      <w:r w:rsidRPr="00BE361C">
        <w:rPr>
          <w:b/>
          <w:i/>
          <w:noProof/>
          <w:u w:val="single"/>
        </w:rPr>
        <w:t>Philosophy</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Harvard University Press</w:t>
      </w:r>
      <w:r>
        <w:rPr>
          <w:noProof/>
        </w:rPr>
        <w:t xml:space="preserve"> </w:t>
      </w:r>
    </w:p>
    <w:p w:rsidR="00353894" w:rsidRPr="00BE361C" w:rsidRDefault="00353894" w:rsidP="00587CE1">
      <w:pPr>
        <w:rPr>
          <w:i/>
        </w:rPr>
      </w:pPr>
      <w:r w:rsidRPr="00BE361C">
        <w:rPr>
          <w:i/>
          <w:noProof/>
        </w:rPr>
        <w:t>The Ethical Project</w:t>
      </w:r>
    </w:p>
    <w:p w:rsidR="00353894" w:rsidRPr="00BE361C" w:rsidRDefault="00353894" w:rsidP="00587CE1"/>
    <w:p w:rsidR="00353894" w:rsidRPr="00BE361C" w:rsidRDefault="00353894" w:rsidP="00587CE1">
      <w:pPr>
        <w:rPr>
          <w:i/>
          <w:u w:val="single"/>
        </w:rPr>
      </w:pPr>
      <w:r w:rsidRPr="00BE361C">
        <w:rPr>
          <w:i/>
          <w:u w:val="single"/>
        </w:rPr>
        <w:t>Honorable Mention</w:t>
      </w:r>
    </w:p>
    <w:p w:rsidR="00353894" w:rsidRPr="00BE361C" w:rsidRDefault="00353894" w:rsidP="00587CE1">
      <w:r w:rsidRPr="00BE361C">
        <w:rPr>
          <w:noProof/>
        </w:rPr>
        <w:t>Princeton University Press</w:t>
      </w:r>
      <w:r>
        <w:rPr>
          <w:noProof/>
        </w:rPr>
        <w:t xml:space="preserve"> </w:t>
      </w:r>
    </w:p>
    <w:p w:rsidR="00353894" w:rsidRPr="00BE361C" w:rsidRDefault="00353894" w:rsidP="00587CE1">
      <w:r w:rsidRPr="00BE361C">
        <w:rPr>
          <w:i/>
          <w:noProof/>
        </w:rPr>
        <w:t>A Book Forged in Hell</w:t>
      </w:r>
    </w:p>
    <w:p w:rsidR="00353894" w:rsidRPr="00BE361C" w:rsidRDefault="00353894" w:rsidP="00587CE1"/>
    <w:p w:rsidR="00353894" w:rsidRPr="00BE361C" w:rsidRDefault="00353894" w:rsidP="00587CE1">
      <w:pPr>
        <w:rPr>
          <w:b/>
          <w:i/>
          <w:u w:val="single"/>
        </w:rPr>
      </w:pPr>
      <w:r w:rsidRPr="00BE361C">
        <w:rPr>
          <w:b/>
          <w:i/>
          <w:noProof/>
          <w:u w:val="single"/>
        </w:rPr>
        <w:t>Popular Science &amp; Popular Mathematics</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Princeton University Press</w:t>
      </w:r>
      <w:r>
        <w:rPr>
          <w:noProof/>
        </w:rPr>
        <w:t xml:space="preserve"> </w:t>
      </w:r>
    </w:p>
    <w:p w:rsidR="00353894" w:rsidRPr="00BE361C" w:rsidRDefault="00353894" w:rsidP="00587CE1">
      <w:r w:rsidRPr="00BE361C">
        <w:rPr>
          <w:i/>
          <w:noProof/>
        </w:rPr>
        <w:t>Avian Architecture: How Birds Design, Engineer, and Build</w:t>
      </w:r>
    </w:p>
    <w:p w:rsidR="00353894" w:rsidRPr="00BE361C" w:rsidRDefault="00353894" w:rsidP="00587CE1">
      <w:pPr>
        <w:rPr>
          <w:noProof/>
        </w:rPr>
      </w:pPr>
    </w:p>
    <w:p w:rsidR="00353894" w:rsidRPr="00BE361C" w:rsidRDefault="00353894" w:rsidP="00587CE1">
      <w:pPr>
        <w:rPr>
          <w:i/>
          <w:noProof/>
          <w:u w:val="single"/>
        </w:rPr>
      </w:pPr>
      <w:r w:rsidRPr="00BE361C">
        <w:rPr>
          <w:i/>
          <w:noProof/>
          <w:u w:val="single"/>
        </w:rPr>
        <w:t>Honorable Mention</w:t>
      </w:r>
    </w:p>
    <w:p w:rsidR="00353894" w:rsidRPr="00BE361C" w:rsidRDefault="00353894" w:rsidP="00587CE1">
      <w:r w:rsidRPr="00BE361C">
        <w:rPr>
          <w:noProof/>
        </w:rPr>
        <w:t>The Johns Hopkins University Press</w:t>
      </w:r>
      <w:r>
        <w:rPr>
          <w:noProof/>
        </w:rPr>
        <w:t xml:space="preserve"> </w:t>
      </w:r>
    </w:p>
    <w:p w:rsidR="00353894" w:rsidRPr="00BE361C" w:rsidRDefault="00353894" w:rsidP="00587CE1">
      <w:r w:rsidRPr="00BE361C">
        <w:rPr>
          <w:i/>
          <w:noProof/>
        </w:rPr>
        <w:t>Bats of the United States and Canada</w:t>
      </w:r>
    </w:p>
    <w:p w:rsidR="00353894" w:rsidRPr="00BE361C" w:rsidRDefault="00353894" w:rsidP="00587CE1"/>
    <w:p w:rsidR="00353894" w:rsidRPr="00BE361C" w:rsidRDefault="00353894" w:rsidP="00587CE1">
      <w:pPr>
        <w:rPr>
          <w:b/>
          <w:i/>
          <w:u w:val="single"/>
        </w:rPr>
      </w:pPr>
      <w:r w:rsidRPr="00BE361C">
        <w:rPr>
          <w:b/>
          <w:i/>
          <w:noProof/>
          <w:u w:val="single"/>
        </w:rPr>
        <w:t>Psychology</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The MIT Press</w:t>
      </w:r>
      <w:r>
        <w:rPr>
          <w:noProof/>
        </w:rPr>
        <w:t xml:space="preserve"> </w:t>
      </w:r>
    </w:p>
    <w:p w:rsidR="00353894" w:rsidRPr="007A14A3" w:rsidRDefault="00353894" w:rsidP="00587CE1">
      <w:pPr>
        <w:rPr>
          <w:i/>
          <w:noProof/>
        </w:rPr>
      </w:pPr>
      <w:r w:rsidRPr="00BE361C">
        <w:rPr>
          <w:i/>
          <w:noProof/>
        </w:rPr>
        <w:t>When Johnny and Jane Come Marching Home: How All of Us Can Help Veterans</w:t>
      </w:r>
    </w:p>
    <w:p w:rsidR="00353894" w:rsidRPr="00BE361C" w:rsidRDefault="00353894" w:rsidP="00587CE1">
      <w:pPr>
        <w:rPr>
          <w:noProof/>
        </w:rPr>
      </w:pPr>
    </w:p>
    <w:p w:rsidR="00353894" w:rsidRPr="00BE361C" w:rsidRDefault="00353894" w:rsidP="00587CE1">
      <w:pPr>
        <w:rPr>
          <w:i/>
          <w:noProof/>
          <w:u w:val="single"/>
        </w:rPr>
      </w:pPr>
      <w:r w:rsidRPr="00BE361C">
        <w:rPr>
          <w:i/>
          <w:noProof/>
          <w:u w:val="single"/>
        </w:rPr>
        <w:t>Honorable Mention</w:t>
      </w:r>
    </w:p>
    <w:p w:rsidR="00353894" w:rsidRPr="00BE361C" w:rsidRDefault="00353894" w:rsidP="00587CE1">
      <w:r w:rsidRPr="00BE361C">
        <w:rPr>
          <w:noProof/>
        </w:rPr>
        <w:t>Wiley-Blackwell</w:t>
      </w:r>
      <w:r>
        <w:rPr>
          <w:noProof/>
        </w:rPr>
        <w:t xml:space="preserve"> </w:t>
      </w:r>
    </w:p>
    <w:p w:rsidR="00353894" w:rsidRPr="00BE361C" w:rsidRDefault="00353894" w:rsidP="00587CE1">
      <w:r w:rsidRPr="00BE361C">
        <w:rPr>
          <w:i/>
          <w:noProof/>
        </w:rPr>
        <w:t>Rationality and the Pursuit of Happiness: The Legacy of Albert Ellis</w:t>
      </w:r>
    </w:p>
    <w:p w:rsidR="00353894" w:rsidRPr="00BE361C" w:rsidRDefault="00353894" w:rsidP="00587CE1">
      <w:pPr>
        <w:rPr>
          <w:noProof/>
        </w:rPr>
      </w:pPr>
    </w:p>
    <w:p w:rsidR="00353894" w:rsidRPr="00BE361C" w:rsidRDefault="00353894" w:rsidP="00587CE1">
      <w:r w:rsidRPr="00BE361C">
        <w:rPr>
          <w:noProof/>
        </w:rPr>
        <w:t>Little, Brown and Company</w:t>
      </w:r>
      <w:r>
        <w:rPr>
          <w:noProof/>
        </w:rPr>
        <w:t xml:space="preserve"> </w:t>
      </w:r>
    </w:p>
    <w:p w:rsidR="00353894" w:rsidRPr="00BE361C" w:rsidRDefault="00353894" w:rsidP="00587CE1">
      <w:r w:rsidRPr="00BE361C">
        <w:rPr>
          <w:i/>
          <w:noProof/>
        </w:rPr>
        <w:t>Redirect: The Surprising New Science of Psychological Change</w:t>
      </w:r>
    </w:p>
    <w:p w:rsidR="00353894" w:rsidRPr="00BE361C" w:rsidRDefault="00353894" w:rsidP="00587CE1">
      <w:pPr>
        <w:rPr>
          <w:noProof/>
        </w:rPr>
      </w:pPr>
    </w:p>
    <w:p w:rsidR="00353894" w:rsidRPr="00BE361C" w:rsidRDefault="00353894" w:rsidP="00587CE1">
      <w:pPr>
        <w:rPr>
          <w:b/>
          <w:i/>
          <w:u w:val="single"/>
        </w:rPr>
      </w:pPr>
      <w:r w:rsidRPr="00BE361C">
        <w:rPr>
          <w:b/>
          <w:i/>
          <w:noProof/>
          <w:u w:val="single"/>
        </w:rPr>
        <w:t>Single Volume Reference/Humanities &amp; Social Sciences</w:t>
      </w:r>
    </w:p>
    <w:p w:rsidR="00353894" w:rsidRPr="007A14A3" w:rsidRDefault="00353894" w:rsidP="00587CE1">
      <w:pPr>
        <w:rPr>
          <w:i/>
          <w:noProof/>
          <w:u w:val="single"/>
        </w:rPr>
      </w:pPr>
      <w:r w:rsidRPr="007A14A3">
        <w:rPr>
          <w:i/>
          <w:noProof/>
          <w:u w:val="single"/>
        </w:rPr>
        <w:t>Winner</w:t>
      </w:r>
    </w:p>
    <w:p w:rsidR="00353894" w:rsidRPr="00BE361C" w:rsidRDefault="00353894" w:rsidP="00587CE1">
      <w:pPr>
        <w:rPr>
          <w:noProof/>
        </w:rPr>
      </w:pPr>
      <w:r w:rsidRPr="00BE361C">
        <w:rPr>
          <w:noProof/>
        </w:rPr>
        <w:t>CQ Press</w:t>
      </w:r>
      <w:r>
        <w:rPr>
          <w:noProof/>
        </w:rPr>
        <w:t xml:space="preserve"> </w:t>
      </w:r>
    </w:p>
    <w:p w:rsidR="00353894" w:rsidRPr="00BE361C" w:rsidRDefault="00353894" w:rsidP="00587CE1">
      <w:r w:rsidRPr="00BE361C">
        <w:rPr>
          <w:i/>
          <w:noProof/>
        </w:rPr>
        <w:t>Cities in American Political History</w:t>
      </w:r>
    </w:p>
    <w:p w:rsidR="00353894" w:rsidRPr="00BE361C" w:rsidRDefault="00353894" w:rsidP="00587CE1">
      <w:pPr>
        <w:rPr>
          <w:noProof/>
        </w:rPr>
      </w:pPr>
    </w:p>
    <w:p w:rsidR="00353894" w:rsidRPr="00BE361C" w:rsidRDefault="00353894" w:rsidP="00587CE1">
      <w:pPr>
        <w:rPr>
          <w:i/>
          <w:noProof/>
          <w:u w:val="single"/>
        </w:rPr>
      </w:pPr>
      <w:r w:rsidRPr="00BE361C">
        <w:rPr>
          <w:i/>
          <w:noProof/>
          <w:u w:val="single"/>
        </w:rPr>
        <w:t>Honorable Mention</w:t>
      </w:r>
    </w:p>
    <w:p w:rsidR="00353894" w:rsidRPr="00BE361C" w:rsidRDefault="00353894" w:rsidP="00587CE1">
      <w:r w:rsidRPr="00BE361C">
        <w:rPr>
          <w:noProof/>
        </w:rPr>
        <w:t>Wiley-Blackwell</w:t>
      </w:r>
      <w:r>
        <w:rPr>
          <w:noProof/>
        </w:rPr>
        <w:t xml:space="preserve"> </w:t>
      </w:r>
    </w:p>
    <w:p w:rsidR="00353894" w:rsidRPr="00BE361C" w:rsidRDefault="00353894" w:rsidP="00587CE1">
      <w:r w:rsidRPr="00BE361C">
        <w:rPr>
          <w:i/>
          <w:noProof/>
        </w:rPr>
        <w:t>A Companion to Families in the Greek and Roman Worlds</w:t>
      </w:r>
    </w:p>
    <w:p w:rsidR="00353894" w:rsidRPr="00BE361C" w:rsidRDefault="00353894" w:rsidP="00587CE1"/>
    <w:p w:rsidR="00353894" w:rsidRPr="00BE361C" w:rsidRDefault="00353894" w:rsidP="00587CE1">
      <w:r w:rsidRPr="00BE361C">
        <w:rPr>
          <w:noProof/>
        </w:rPr>
        <w:t>Oxford University Press</w:t>
      </w:r>
      <w:r>
        <w:rPr>
          <w:noProof/>
        </w:rPr>
        <w:t xml:space="preserve"> </w:t>
      </w:r>
    </w:p>
    <w:p w:rsidR="00353894" w:rsidRPr="00BE361C" w:rsidRDefault="00353894" w:rsidP="00587CE1">
      <w:r w:rsidRPr="00BE361C">
        <w:rPr>
          <w:i/>
          <w:noProof/>
        </w:rPr>
        <w:t>The Oxford Companion to Beer</w:t>
      </w:r>
    </w:p>
    <w:p w:rsidR="00353894" w:rsidRPr="00BE361C" w:rsidRDefault="00353894" w:rsidP="00587CE1"/>
    <w:p w:rsidR="00353894" w:rsidRPr="00BE361C" w:rsidRDefault="00353894" w:rsidP="00587CE1">
      <w:pPr>
        <w:rPr>
          <w:b/>
          <w:i/>
          <w:u w:val="single"/>
        </w:rPr>
      </w:pPr>
      <w:r w:rsidRPr="00BE361C">
        <w:rPr>
          <w:b/>
          <w:i/>
          <w:noProof/>
          <w:u w:val="single"/>
        </w:rPr>
        <w:t>Single Volume Reference/Science</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Princeton University Press</w:t>
      </w:r>
      <w:r>
        <w:rPr>
          <w:noProof/>
        </w:rPr>
        <w:t xml:space="preserve"> </w:t>
      </w:r>
    </w:p>
    <w:p w:rsidR="00353894" w:rsidRPr="00BE361C" w:rsidRDefault="00353894" w:rsidP="00587CE1">
      <w:r w:rsidRPr="00BE361C">
        <w:rPr>
          <w:i/>
          <w:noProof/>
        </w:rPr>
        <w:t>The Crossley ID Guide: Eastern Birds</w:t>
      </w:r>
    </w:p>
    <w:p w:rsidR="00353894" w:rsidRPr="00BE361C" w:rsidRDefault="00353894" w:rsidP="00587CE1">
      <w:pPr>
        <w:rPr>
          <w:noProof/>
        </w:rPr>
      </w:pPr>
    </w:p>
    <w:p w:rsidR="00353894" w:rsidRPr="00BE361C" w:rsidRDefault="00353894" w:rsidP="00587CE1">
      <w:pPr>
        <w:rPr>
          <w:i/>
          <w:noProof/>
          <w:u w:val="single"/>
        </w:rPr>
      </w:pPr>
      <w:r w:rsidRPr="00BE361C">
        <w:rPr>
          <w:i/>
          <w:noProof/>
          <w:u w:val="single"/>
        </w:rPr>
        <w:t>Honorable Mention</w:t>
      </w:r>
    </w:p>
    <w:p w:rsidR="00353894" w:rsidRPr="00BE361C" w:rsidRDefault="00353894" w:rsidP="00587CE1">
      <w:r w:rsidRPr="00BE361C">
        <w:rPr>
          <w:noProof/>
        </w:rPr>
        <w:t>University of California Press</w:t>
      </w:r>
      <w:r>
        <w:rPr>
          <w:noProof/>
        </w:rPr>
        <w:t xml:space="preserve"> </w:t>
      </w:r>
    </w:p>
    <w:p w:rsidR="00353894" w:rsidRPr="00BE361C" w:rsidRDefault="00353894" w:rsidP="00587CE1">
      <w:r w:rsidRPr="00BE361C">
        <w:rPr>
          <w:i/>
          <w:noProof/>
        </w:rPr>
        <w:t>Encyclopedia of Biological Invasion</w:t>
      </w:r>
      <w:r>
        <w:rPr>
          <w:i/>
          <w:noProof/>
        </w:rPr>
        <w:t>s</w:t>
      </w:r>
    </w:p>
    <w:p w:rsidR="00353894" w:rsidRPr="00BE361C" w:rsidRDefault="00353894" w:rsidP="00587CE1">
      <w:pPr>
        <w:rPr>
          <w:b/>
          <w:noProof/>
          <w:u w:val="single"/>
        </w:rPr>
      </w:pPr>
    </w:p>
    <w:p w:rsidR="00353894" w:rsidRPr="00BE361C" w:rsidRDefault="00353894" w:rsidP="00587CE1">
      <w:pPr>
        <w:rPr>
          <w:b/>
          <w:i/>
          <w:u w:val="single"/>
        </w:rPr>
      </w:pPr>
      <w:r w:rsidRPr="00BE361C">
        <w:rPr>
          <w:b/>
          <w:i/>
          <w:noProof/>
          <w:u w:val="single"/>
        </w:rPr>
        <w:t>Sociology &amp; Social Work</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Princeton University Press</w:t>
      </w:r>
      <w:r>
        <w:rPr>
          <w:noProof/>
        </w:rPr>
        <w:t xml:space="preserve"> </w:t>
      </w:r>
    </w:p>
    <w:p w:rsidR="00353894" w:rsidRPr="007A14A3" w:rsidRDefault="00353894" w:rsidP="00587CE1">
      <w:pPr>
        <w:rPr>
          <w:i/>
          <w:noProof/>
        </w:rPr>
      </w:pPr>
      <w:r w:rsidRPr="00BE361C">
        <w:rPr>
          <w:i/>
          <w:noProof/>
        </w:rPr>
        <w:t>Exceptional People: How Migration Shaped Our World and Will Define Our Future</w:t>
      </w:r>
    </w:p>
    <w:p w:rsidR="00353894" w:rsidRPr="00BE361C" w:rsidRDefault="00353894" w:rsidP="00587CE1"/>
    <w:p w:rsidR="00353894" w:rsidRPr="00BE361C" w:rsidRDefault="00353894" w:rsidP="00587CE1">
      <w:pPr>
        <w:rPr>
          <w:i/>
          <w:u w:val="single"/>
        </w:rPr>
      </w:pPr>
      <w:r w:rsidRPr="00BE361C">
        <w:rPr>
          <w:i/>
          <w:u w:val="single"/>
        </w:rPr>
        <w:t>Honorable Mention</w:t>
      </w:r>
    </w:p>
    <w:p w:rsidR="00353894" w:rsidRPr="00BE361C" w:rsidRDefault="00353894" w:rsidP="00587CE1">
      <w:r>
        <w:rPr>
          <w:noProof/>
        </w:rPr>
        <w:t>Scribner/</w:t>
      </w:r>
      <w:r w:rsidRPr="00BE361C">
        <w:rPr>
          <w:noProof/>
        </w:rPr>
        <w:t>Simon &amp; Schuster</w:t>
      </w:r>
      <w:r>
        <w:rPr>
          <w:noProof/>
        </w:rPr>
        <w:t xml:space="preserve"> </w:t>
      </w:r>
    </w:p>
    <w:p w:rsidR="00353894" w:rsidRPr="00BE361C" w:rsidRDefault="00353894" w:rsidP="00587CE1">
      <w:r w:rsidRPr="00BE361C">
        <w:rPr>
          <w:i/>
          <w:noProof/>
        </w:rPr>
        <w:t>Popular Crime</w:t>
      </w:r>
    </w:p>
    <w:p w:rsidR="00353894" w:rsidRPr="00BE361C" w:rsidRDefault="00353894" w:rsidP="00587CE1"/>
    <w:p w:rsidR="00353894" w:rsidRPr="00BE361C" w:rsidRDefault="00353894" w:rsidP="00587CE1">
      <w:r w:rsidRPr="00BE361C">
        <w:rPr>
          <w:noProof/>
        </w:rPr>
        <w:t>Princeton University Press</w:t>
      </w:r>
      <w:r>
        <w:rPr>
          <w:noProof/>
        </w:rPr>
        <w:t xml:space="preserve"> </w:t>
      </w:r>
    </w:p>
    <w:p w:rsidR="00353894" w:rsidRPr="00BE361C" w:rsidRDefault="00353894" w:rsidP="00587CE1">
      <w:r w:rsidRPr="00BE361C">
        <w:rPr>
          <w:i/>
          <w:noProof/>
        </w:rPr>
        <w:t>Remaking the Heartland</w:t>
      </w:r>
    </w:p>
    <w:p w:rsidR="00353894" w:rsidRPr="00BE361C" w:rsidRDefault="00353894" w:rsidP="00587CE1"/>
    <w:p w:rsidR="00353894" w:rsidRPr="00BE361C" w:rsidRDefault="00353894" w:rsidP="00587CE1">
      <w:pPr>
        <w:rPr>
          <w:b/>
          <w:i/>
          <w:u w:val="single"/>
        </w:rPr>
      </w:pPr>
      <w:r w:rsidRPr="00BE361C">
        <w:rPr>
          <w:b/>
          <w:i/>
          <w:noProof/>
          <w:u w:val="single"/>
        </w:rPr>
        <w:t>Theology &amp; Religious Studies</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The University of Chicago Press</w:t>
      </w:r>
      <w:r>
        <w:rPr>
          <w:noProof/>
        </w:rPr>
        <w:t xml:space="preserve"> </w:t>
      </w:r>
    </w:p>
    <w:p w:rsidR="00353894" w:rsidRPr="00BE361C" w:rsidRDefault="00353894" w:rsidP="00587CE1">
      <w:r w:rsidRPr="00BE361C">
        <w:rPr>
          <w:i/>
          <w:noProof/>
        </w:rPr>
        <w:t>The Religious Question in Modern China</w:t>
      </w:r>
    </w:p>
    <w:p w:rsidR="00353894" w:rsidRPr="00BE361C" w:rsidRDefault="00353894" w:rsidP="00587CE1"/>
    <w:p w:rsidR="00353894" w:rsidRPr="00BE361C" w:rsidRDefault="00353894" w:rsidP="00587CE1">
      <w:pPr>
        <w:rPr>
          <w:i/>
          <w:u w:val="single"/>
        </w:rPr>
      </w:pPr>
      <w:r w:rsidRPr="00BE361C">
        <w:rPr>
          <w:i/>
          <w:u w:val="single"/>
        </w:rPr>
        <w:t>Honorable Mention</w:t>
      </w:r>
    </w:p>
    <w:p w:rsidR="00353894" w:rsidRPr="00BE361C" w:rsidRDefault="00353894" w:rsidP="00587CE1">
      <w:r w:rsidRPr="00BE361C">
        <w:rPr>
          <w:noProof/>
        </w:rPr>
        <w:t>Georgetown University Press</w:t>
      </w:r>
      <w:r>
        <w:rPr>
          <w:noProof/>
        </w:rPr>
        <w:t xml:space="preserve"> </w:t>
      </w:r>
    </w:p>
    <w:p w:rsidR="00353894" w:rsidRPr="00BE361C" w:rsidRDefault="00353894" w:rsidP="00587CE1">
      <w:r w:rsidRPr="00BE361C">
        <w:rPr>
          <w:i/>
          <w:noProof/>
        </w:rPr>
        <w:t>Christianity in Evolution: An Exploration</w:t>
      </w:r>
    </w:p>
    <w:p w:rsidR="00353894" w:rsidRPr="00BE361C" w:rsidRDefault="00353894" w:rsidP="00587CE1"/>
    <w:p w:rsidR="00353894" w:rsidRPr="00BE361C" w:rsidRDefault="00353894" w:rsidP="00587CE1">
      <w:r w:rsidRPr="00BE361C">
        <w:rPr>
          <w:noProof/>
        </w:rPr>
        <w:t>Cambridge University Press</w:t>
      </w:r>
      <w:r>
        <w:rPr>
          <w:noProof/>
        </w:rPr>
        <w:t xml:space="preserve"> </w:t>
      </w:r>
    </w:p>
    <w:p w:rsidR="00353894" w:rsidRPr="00BE361C" w:rsidRDefault="00353894" w:rsidP="00587CE1">
      <w:r w:rsidRPr="00BE361C">
        <w:rPr>
          <w:i/>
          <w:noProof/>
        </w:rPr>
        <w:t>Food and Faith: A Theology of Eating</w:t>
      </w:r>
    </w:p>
    <w:p w:rsidR="00353894" w:rsidRPr="00BE361C" w:rsidRDefault="00353894" w:rsidP="00587CE1">
      <w:pPr>
        <w:rPr>
          <w:noProof/>
        </w:rPr>
      </w:pPr>
    </w:p>
    <w:p w:rsidR="00353894" w:rsidRPr="00BE361C" w:rsidRDefault="00353894" w:rsidP="00587CE1">
      <w:r w:rsidRPr="00BE361C">
        <w:rPr>
          <w:noProof/>
        </w:rPr>
        <w:t>Princeton University Press</w:t>
      </w:r>
      <w:r>
        <w:rPr>
          <w:noProof/>
        </w:rPr>
        <w:t xml:space="preserve"> </w:t>
      </w:r>
    </w:p>
    <w:p w:rsidR="00353894" w:rsidRPr="00BE361C" w:rsidRDefault="00353894" w:rsidP="00587CE1">
      <w:r w:rsidRPr="00BE361C">
        <w:rPr>
          <w:i/>
          <w:noProof/>
        </w:rPr>
        <w:t>How Judaism Became a Religion</w:t>
      </w:r>
    </w:p>
    <w:p w:rsidR="00353894" w:rsidRPr="00BE361C" w:rsidRDefault="00353894" w:rsidP="00587CE1"/>
    <w:p w:rsidR="00353894" w:rsidRPr="00BE361C" w:rsidRDefault="00353894" w:rsidP="00587CE1">
      <w:pPr>
        <w:rPr>
          <w:b/>
          <w:i/>
          <w:u w:val="single"/>
        </w:rPr>
      </w:pPr>
      <w:r w:rsidRPr="00BE361C">
        <w:rPr>
          <w:b/>
          <w:i/>
          <w:noProof/>
          <w:u w:val="single"/>
        </w:rPr>
        <w:t>U.S. History</w:t>
      </w:r>
    </w:p>
    <w:p w:rsidR="00353894" w:rsidRPr="007A14A3" w:rsidRDefault="00353894" w:rsidP="00587CE1">
      <w:pPr>
        <w:rPr>
          <w:i/>
          <w:noProof/>
          <w:u w:val="single"/>
        </w:rPr>
      </w:pPr>
      <w:r w:rsidRPr="007A14A3">
        <w:rPr>
          <w:i/>
          <w:noProof/>
          <w:u w:val="single"/>
        </w:rPr>
        <w:t>Winner</w:t>
      </w:r>
    </w:p>
    <w:p w:rsidR="00353894" w:rsidRPr="00BE361C" w:rsidRDefault="00353894" w:rsidP="00587CE1">
      <w:r w:rsidRPr="00BE361C">
        <w:rPr>
          <w:noProof/>
        </w:rPr>
        <w:t>Oxford University Press</w:t>
      </w:r>
      <w:r>
        <w:rPr>
          <w:noProof/>
        </w:rPr>
        <w:t xml:space="preserve"> </w:t>
      </w:r>
    </w:p>
    <w:p w:rsidR="00353894" w:rsidRPr="00BE361C" w:rsidRDefault="00353894" w:rsidP="00587CE1">
      <w:r w:rsidRPr="00BE361C">
        <w:rPr>
          <w:i/>
          <w:noProof/>
        </w:rPr>
        <w:t>The Battle of Midway</w:t>
      </w:r>
    </w:p>
    <w:p w:rsidR="00353894" w:rsidRPr="00BE361C" w:rsidRDefault="00353894" w:rsidP="00587CE1">
      <w:pPr>
        <w:rPr>
          <w:noProof/>
        </w:rPr>
      </w:pPr>
    </w:p>
    <w:p w:rsidR="00353894" w:rsidRPr="00BE361C" w:rsidRDefault="00353894" w:rsidP="00587CE1">
      <w:pPr>
        <w:rPr>
          <w:i/>
          <w:u w:val="single"/>
        </w:rPr>
      </w:pPr>
      <w:r w:rsidRPr="00BE361C">
        <w:rPr>
          <w:i/>
          <w:noProof/>
          <w:u w:val="single"/>
        </w:rPr>
        <w:t>Honorable Mention</w:t>
      </w:r>
    </w:p>
    <w:p w:rsidR="00353894" w:rsidRPr="00BE361C" w:rsidRDefault="00353894" w:rsidP="00587CE1">
      <w:r w:rsidRPr="00BE361C">
        <w:rPr>
          <w:noProof/>
        </w:rPr>
        <w:t>Yale University Press</w:t>
      </w:r>
      <w:r>
        <w:rPr>
          <w:noProof/>
        </w:rPr>
        <w:t xml:space="preserve"> </w:t>
      </w:r>
    </w:p>
    <w:p w:rsidR="00353894" w:rsidRPr="007A14A3" w:rsidRDefault="00353894" w:rsidP="00587CE1">
      <w:pPr>
        <w:rPr>
          <w:i/>
          <w:noProof/>
        </w:rPr>
      </w:pPr>
      <w:r w:rsidRPr="00BE361C">
        <w:rPr>
          <w:i/>
          <w:noProof/>
        </w:rPr>
        <w:t>Black Gotham: A Family History of African Americans in Nineteenth-Century New York City</w:t>
      </w:r>
    </w:p>
    <w:p w:rsidR="00353894" w:rsidRPr="00BE361C" w:rsidRDefault="00353894" w:rsidP="00587CE1"/>
    <w:p w:rsidR="00353894" w:rsidRPr="00BE361C" w:rsidRDefault="00353894" w:rsidP="00587CE1">
      <w:r w:rsidRPr="00BE361C">
        <w:rPr>
          <w:noProof/>
        </w:rPr>
        <w:t>Little, Brown and Company</w:t>
      </w:r>
      <w:r>
        <w:rPr>
          <w:noProof/>
        </w:rPr>
        <w:t xml:space="preserve"> </w:t>
      </w:r>
    </w:p>
    <w:p w:rsidR="00353894" w:rsidRPr="00BE361C" w:rsidRDefault="00353894" w:rsidP="00587CE1">
      <w:r w:rsidRPr="00BE361C">
        <w:rPr>
          <w:i/>
          <w:noProof/>
        </w:rPr>
        <w:t>Harlem is Nowhere: A Journey to the Mecca of Black America</w:t>
      </w:r>
    </w:p>
    <w:p w:rsidR="00353894" w:rsidRDefault="00353894" w:rsidP="00587CE1"/>
    <w:p w:rsidR="00353894" w:rsidRDefault="00353894" w:rsidP="00123690">
      <w:pPr>
        <w:rPr>
          <w:b/>
          <w:noProof/>
          <w:u w:val="single"/>
        </w:rPr>
      </w:pPr>
    </w:p>
    <w:p w:rsidR="00353894" w:rsidRPr="005309D0" w:rsidRDefault="00353894" w:rsidP="002571C6">
      <w:pPr>
        <w:jc w:val="center"/>
        <w:rPr>
          <w:noProof/>
          <w:u w:val="single"/>
        </w:rPr>
      </w:pPr>
      <w:r w:rsidRPr="00E46CED">
        <w:rPr>
          <w:noProof/>
        </w:rPr>
        <w:pict>
          <v:shape id="Picture 2" o:spid="_x0000_i1026" type="#_x0000_t75" alt="PSP NEW LOGO" style="width:116.25pt;height:150pt;visibility:visible">
            <v:imagedata r:id="rId9" o:title=""/>
          </v:shape>
        </w:pict>
      </w:r>
    </w:p>
    <w:sectPr w:rsidR="00353894" w:rsidRPr="005309D0" w:rsidSect="009A0F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49D3"/>
    <w:rsid w:val="000121C8"/>
    <w:rsid w:val="000206C6"/>
    <w:rsid w:val="00022D09"/>
    <w:rsid w:val="00023A50"/>
    <w:rsid w:val="0004150C"/>
    <w:rsid w:val="00046857"/>
    <w:rsid w:val="000479A3"/>
    <w:rsid w:val="000508E3"/>
    <w:rsid w:val="00052BAA"/>
    <w:rsid w:val="00055DE2"/>
    <w:rsid w:val="000659E4"/>
    <w:rsid w:val="00071CCA"/>
    <w:rsid w:val="000760CB"/>
    <w:rsid w:val="0007775A"/>
    <w:rsid w:val="00080129"/>
    <w:rsid w:val="00092BCA"/>
    <w:rsid w:val="000A1B49"/>
    <w:rsid w:val="000A3788"/>
    <w:rsid w:val="000A5728"/>
    <w:rsid w:val="000A7B88"/>
    <w:rsid w:val="000B0DED"/>
    <w:rsid w:val="000B3EF3"/>
    <w:rsid w:val="000B4578"/>
    <w:rsid w:val="000B4C66"/>
    <w:rsid w:val="000B6108"/>
    <w:rsid w:val="000C0916"/>
    <w:rsid w:val="000C68AE"/>
    <w:rsid w:val="000D0EFD"/>
    <w:rsid w:val="000D0FD8"/>
    <w:rsid w:val="000D30CB"/>
    <w:rsid w:val="000D38BD"/>
    <w:rsid w:val="000D3ACC"/>
    <w:rsid w:val="000D3D0D"/>
    <w:rsid w:val="000D49D3"/>
    <w:rsid w:val="000D7AC9"/>
    <w:rsid w:val="000F722D"/>
    <w:rsid w:val="00103096"/>
    <w:rsid w:val="001031C4"/>
    <w:rsid w:val="00105D47"/>
    <w:rsid w:val="00116355"/>
    <w:rsid w:val="00116BD3"/>
    <w:rsid w:val="00123690"/>
    <w:rsid w:val="00130FD5"/>
    <w:rsid w:val="0013121A"/>
    <w:rsid w:val="0013150D"/>
    <w:rsid w:val="0013410E"/>
    <w:rsid w:val="00137F1B"/>
    <w:rsid w:val="0014029C"/>
    <w:rsid w:val="001459F6"/>
    <w:rsid w:val="00152D52"/>
    <w:rsid w:val="00153703"/>
    <w:rsid w:val="001569C3"/>
    <w:rsid w:val="00157A61"/>
    <w:rsid w:val="001609FF"/>
    <w:rsid w:val="00160AD8"/>
    <w:rsid w:val="001860B3"/>
    <w:rsid w:val="001926F9"/>
    <w:rsid w:val="00197C86"/>
    <w:rsid w:val="00197CED"/>
    <w:rsid w:val="001A4E25"/>
    <w:rsid w:val="001B3627"/>
    <w:rsid w:val="001D2081"/>
    <w:rsid w:val="001D3C16"/>
    <w:rsid w:val="001D47F9"/>
    <w:rsid w:val="001E0170"/>
    <w:rsid w:val="001E2598"/>
    <w:rsid w:val="001E70AF"/>
    <w:rsid w:val="001F47A1"/>
    <w:rsid w:val="002003FF"/>
    <w:rsid w:val="0020185A"/>
    <w:rsid w:val="0020413B"/>
    <w:rsid w:val="002052D9"/>
    <w:rsid w:val="00205939"/>
    <w:rsid w:val="0021508B"/>
    <w:rsid w:val="002167DB"/>
    <w:rsid w:val="00222B9A"/>
    <w:rsid w:val="00226292"/>
    <w:rsid w:val="00230824"/>
    <w:rsid w:val="00237981"/>
    <w:rsid w:val="00243597"/>
    <w:rsid w:val="00250E97"/>
    <w:rsid w:val="002525C8"/>
    <w:rsid w:val="002525E4"/>
    <w:rsid w:val="00256F91"/>
    <w:rsid w:val="002571C6"/>
    <w:rsid w:val="0026365B"/>
    <w:rsid w:val="0026606C"/>
    <w:rsid w:val="0029224A"/>
    <w:rsid w:val="00295B4F"/>
    <w:rsid w:val="002A560E"/>
    <w:rsid w:val="002B5ADD"/>
    <w:rsid w:val="002B5FA9"/>
    <w:rsid w:val="002C55DA"/>
    <w:rsid w:val="002C5AA2"/>
    <w:rsid w:val="002F03C1"/>
    <w:rsid w:val="002F3E7F"/>
    <w:rsid w:val="00304C0A"/>
    <w:rsid w:val="003225BB"/>
    <w:rsid w:val="00322C9E"/>
    <w:rsid w:val="00330AD2"/>
    <w:rsid w:val="0033156C"/>
    <w:rsid w:val="00346E1E"/>
    <w:rsid w:val="00353894"/>
    <w:rsid w:val="00354632"/>
    <w:rsid w:val="00363278"/>
    <w:rsid w:val="00363FDA"/>
    <w:rsid w:val="00365BB5"/>
    <w:rsid w:val="0037501F"/>
    <w:rsid w:val="00385131"/>
    <w:rsid w:val="00385C1D"/>
    <w:rsid w:val="00391645"/>
    <w:rsid w:val="00391A4A"/>
    <w:rsid w:val="00397804"/>
    <w:rsid w:val="003A037F"/>
    <w:rsid w:val="003A6E6D"/>
    <w:rsid w:val="003B742B"/>
    <w:rsid w:val="003C01D8"/>
    <w:rsid w:val="003C0C39"/>
    <w:rsid w:val="003C1C15"/>
    <w:rsid w:val="003C3DB3"/>
    <w:rsid w:val="003C6154"/>
    <w:rsid w:val="003D1B50"/>
    <w:rsid w:val="003D3FE9"/>
    <w:rsid w:val="003E228E"/>
    <w:rsid w:val="003E56B0"/>
    <w:rsid w:val="003F36E5"/>
    <w:rsid w:val="003F495F"/>
    <w:rsid w:val="003F5681"/>
    <w:rsid w:val="003F77E4"/>
    <w:rsid w:val="00405480"/>
    <w:rsid w:val="004055A6"/>
    <w:rsid w:val="00416038"/>
    <w:rsid w:val="00423273"/>
    <w:rsid w:val="00423C60"/>
    <w:rsid w:val="00423DFE"/>
    <w:rsid w:val="00435796"/>
    <w:rsid w:val="00435824"/>
    <w:rsid w:val="00437AE2"/>
    <w:rsid w:val="00441399"/>
    <w:rsid w:val="004419A7"/>
    <w:rsid w:val="00441F37"/>
    <w:rsid w:val="004457B2"/>
    <w:rsid w:val="00452CB5"/>
    <w:rsid w:val="0045412D"/>
    <w:rsid w:val="00455FAF"/>
    <w:rsid w:val="004562D7"/>
    <w:rsid w:val="0046476E"/>
    <w:rsid w:val="00465419"/>
    <w:rsid w:val="00473C15"/>
    <w:rsid w:val="00475F26"/>
    <w:rsid w:val="004836BA"/>
    <w:rsid w:val="0048573F"/>
    <w:rsid w:val="0048699F"/>
    <w:rsid w:val="00492EAE"/>
    <w:rsid w:val="004A719E"/>
    <w:rsid w:val="004B5C2F"/>
    <w:rsid w:val="004C7FC1"/>
    <w:rsid w:val="004D0A2F"/>
    <w:rsid w:val="004D425B"/>
    <w:rsid w:val="004E36A1"/>
    <w:rsid w:val="004F14F2"/>
    <w:rsid w:val="005028E8"/>
    <w:rsid w:val="0050622D"/>
    <w:rsid w:val="005066F2"/>
    <w:rsid w:val="00511CD9"/>
    <w:rsid w:val="00515D6B"/>
    <w:rsid w:val="00516724"/>
    <w:rsid w:val="00516F0E"/>
    <w:rsid w:val="00527555"/>
    <w:rsid w:val="005309D0"/>
    <w:rsid w:val="005312B5"/>
    <w:rsid w:val="00541CB6"/>
    <w:rsid w:val="005451CD"/>
    <w:rsid w:val="00547834"/>
    <w:rsid w:val="0055195E"/>
    <w:rsid w:val="00552880"/>
    <w:rsid w:val="00562A48"/>
    <w:rsid w:val="00564461"/>
    <w:rsid w:val="00565499"/>
    <w:rsid w:val="0058055C"/>
    <w:rsid w:val="0058088F"/>
    <w:rsid w:val="00586A29"/>
    <w:rsid w:val="0058721F"/>
    <w:rsid w:val="00587770"/>
    <w:rsid w:val="00587CE1"/>
    <w:rsid w:val="00591AEB"/>
    <w:rsid w:val="00597307"/>
    <w:rsid w:val="005A0F0B"/>
    <w:rsid w:val="005A537E"/>
    <w:rsid w:val="005B0BDE"/>
    <w:rsid w:val="005B4715"/>
    <w:rsid w:val="005C1BA9"/>
    <w:rsid w:val="005D094F"/>
    <w:rsid w:val="005E1242"/>
    <w:rsid w:val="005E2314"/>
    <w:rsid w:val="005E2BBC"/>
    <w:rsid w:val="005E3EB8"/>
    <w:rsid w:val="005E55FD"/>
    <w:rsid w:val="005E5B11"/>
    <w:rsid w:val="00612A57"/>
    <w:rsid w:val="00617CC7"/>
    <w:rsid w:val="00623C6B"/>
    <w:rsid w:val="00631821"/>
    <w:rsid w:val="00634089"/>
    <w:rsid w:val="00634EF4"/>
    <w:rsid w:val="006524BF"/>
    <w:rsid w:val="00662B76"/>
    <w:rsid w:val="00667907"/>
    <w:rsid w:val="006728CD"/>
    <w:rsid w:val="00685494"/>
    <w:rsid w:val="0068635B"/>
    <w:rsid w:val="006867E7"/>
    <w:rsid w:val="00693E92"/>
    <w:rsid w:val="00694288"/>
    <w:rsid w:val="00694B3C"/>
    <w:rsid w:val="00696279"/>
    <w:rsid w:val="006A3E46"/>
    <w:rsid w:val="006A501C"/>
    <w:rsid w:val="006A5F49"/>
    <w:rsid w:val="006A618D"/>
    <w:rsid w:val="006A6BAA"/>
    <w:rsid w:val="006B10F0"/>
    <w:rsid w:val="006D0F9B"/>
    <w:rsid w:val="006D18E6"/>
    <w:rsid w:val="006D5C0C"/>
    <w:rsid w:val="006D6E29"/>
    <w:rsid w:val="006E5A50"/>
    <w:rsid w:val="006F19A5"/>
    <w:rsid w:val="006F1BCF"/>
    <w:rsid w:val="007014DF"/>
    <w:rsid w:val="007052D6"/>
    <w:rsid w:val="00707C8E"/>
    <w:rsid w:val="0071346B"/>
    <w:rsid w:val="00713C0F"/>
    <w:rsid w:val="0072032B"/>
    <w:rsid w:val="00720F35"/>
    <w:rsid w:val="00722A28"/>
    <w:rsid w:val="00723B2D"/>
    <w:rsid w:val="00730DD1"/>
    <w:rsid w:val="00740527"/>
    <w:rsid w:val="00743BDD"/>
    <w:rsid w:val="007452F2"/>
    <w:rsid w:val="0075448D"/>
    <w:rsid w:val="007558EF"/>
    <w:rsid w:val="007621C6"/>
    <w:rsid w:val="00762F95"/>
    <w:rsid w:val="007667BE"/>
    <w:rsid w:val="00777BCB"/>
    <w:rsid w:val="00783309"/>
    <w:rsid w:val="007A14A3"/>
    <w:rsid w:val="007A2174"/>
    <w:rsid w:val="007B4A05"/>
    <w:rsid w:val="007B4E32"/>
    <w:rsid w:val="007C0F11"/>
    <w:rsid w:val="007C24FB"/>
    <w:rsid w:val="007C51F3"/>
    <w:rsid w:val="007D7C32"/>
    <w:rsid w:val="007E2E99"/>
    <w:rsid w:val="007E4F2A"/>
    <w:rsid w:val="007E5F10"/>
    <w:rsid w:val="007F3378"/>
    <w:rsid w:val="007F3FE9"/>
    <w:rsid w:val="008068D1"/>
    <w:rsid w:val="008165D2"/>
    <w:rsid w:val="00816924"/>
    <w:rsid w:val="0082449F"/>
    <w:rsid w:val="00824EA7"/>
    <w:rsid w:val="00827FE9"/>
    <w:rsid w:val="00832238"/>
    <w:rsid w:val="00833C0B"/>
    <w:rsid w:val="00836115"/>
    <w:rsid w:val="00845F37"/>
    <w:rsid w:val="008500DA"/>
    <w:rsid w:val="00850D79"/>
    <w:rsid w:val="00852221"/>
    <w:rsid w:val="008532FC"/>
    <w:rsid w:val="00856B1F"/>
    <w:rsid w:val="008576C9"/>
    <w:rsid w:val="00862CCA"/>
    <w:rsid w:val="008631D6"/>
    <w:rsid w:val="00876BAB"/>
    <w:rsid w:val="008771BD"/>
    <w:rsid w:val="00877BAF"/>
    <w:rsid w:val="0088312C"/>
    <w:rsid w:val="00883652"/>
    <w:rsid w:val="00886517"/>
    <w:rsid w:val="00886FE1"/>
    <w:rsid w:val="0088752B"/>
    <w:rsid w:val="00893A1F"/>
    <w:rsid w:val="00897B1D"/>
    <w:rsid w:val="008A539E"/>
    <w:rsid w:val="008A6150"/>
    <w:rsid w:val="008B02D4"/>
    <w:rsid w:val="008B26AD"/>
    <w:rsid w:val="008B2D4C"/>
    <w:rsid w:val="008B6491"/>
    <w:rsid w:val="008C1FBC"/>
    <w:rsid w:val="008C6E44"/>
    <w:rsid w:val="008D64ED"/>
    <w:rsid w:val="008E19A1"/>
    <w:rsid w:val="008E1B0D"/>
    <w:rsid w:val="008E4297"/>
    <w:rsid w:val="008E444C"/>
    <w:rsid w:val="008E4880"/>
    <w:rsid w:val="008E7571"/>
    <w:rsid w:val="00901D76"/>
    <w:rsid w:val="00903161"/>
    <w:rsid w:val="00904EF2"/>
    <w:rsid w:val="009101DA"/>
    <w:rsid w:val="009173A9"/>
    <w:rsid w:val="00925CDD"/>
    <w:rsid w:val="009261F5"/>
    <w:rsid w:val="0093123F"/>
    <w:rsid w:val="00935ABB"/>
    <w:rsid w:val="00950E1B"/>
    <w:rsid w:val="009577C5"/>
    <w:rsid w:val="00960CEC"/>
    <w:rsid w:val="009703F5"/>
    <w:rsid w:val="00972A5E"/>
    <w:rsid w:val="0097404E"/>
    <w:rsid w:val="0097584F"/>
    <w:rsid w:val="00980BC4"/>
    <w:rsid w:val="00980EC6"/>
    <w:rsid w:val="009817F2"/>
    <w:rsid w:val="009902FE"/>
    <w:rsid w:val="009A0F84"/>
    <w:rsid w:val="009A24CA"/>
    <w:rsid w:val="009A7FE1"/>
    <w:rsid w:val="009B40E2"/>
    <w:rsid w:val="009B4113"/>
    <w:rsid w:val="009B4125"/>
    <w:rsid w:val="009B6739"/>
    <w:rsid w:val="009C6E56"/>
    <w:rsid w:val="009D0FA8"/>
    <w:rsid w:val="009E2069"/>
    <w:rsid w:val="009E782F"/>
    <w:rsid w:val="009F30BD"/>
    <w:rsid w:val="009F4B5C"/>
    <w:rsid w:val="009F6A96"/>
    <w:rsid w:val="009F7B57"/>
    <w:rsid w:val="00A17284"/>
    <w:rsid w:val="00A237AC"/>
    <w:rsid w:val="00A255B8"/>
    <w:rsid w:val="00A2574D"/>
    <w:rsid w:val="00A33402"/>
    <w:rsid w:val="00A4344C"/>
    <w:rsid w:val="00A44C26"/>
    <w:rsid w:val="00A5124F"/>
    <w:rsid w:val="00A54CFC"/>
    <w:rsid w:val="00A63560"/>
    <w:rsid w:val="00A72D22"/>
    <w:rsid w:val="00AA21DE"/>
    <w:rsid w:val="00AA4B94"/>
    <w:rsid w:val="00AB0268"/>
    <w:rsid w:val="00AB2CEB"/>
    <w:rsid w:val="00AB3FDC"/>
    <w:rsid w:val="00AC054F"/>
    <w:rsid w:val="00AC1F0F"/>
    <w:rsid w:val="00AC30C6"/>
    <w:rsid w:val="00AC354E"/>
    <w:rsid w:val="00AD0E9B"/>
    <w:rsid w:val="00AD3033"/>
    <w:rsid w:val="00AD3DA8"/>
    <w:rsid w:val="00AD42C1"/>
    <w:rsid w:val="00AE145E"/>
    <w:rsid w:val="00AF18B4"/>
    <w:rsid w:val="00AF66BD"/>
    <w:rsid w:val="00B06E57"/>
    <w:rsid w:val="00B24A43"/>
    <w:rsid w:val="00B2540C"/>
    <w:rsid w:val="00B277F9"/>
    <w:rsid w:val="00B27BB9"/>
    <w:rsid w:val="00B35599"/>
    <w:rsid w:val="00B5174E"/>
    <w:rsid w:val="00B51A3D"/>
    <w:rsid w:val="00B54691"/>
    <w:rsid w:val="00B55371"/>
    <w:rsid w:val="00B55555"/>
    <w:rsid w:val="00B564CD"/>
    <w:rsid w:val="00B7237C"/>
    <w:rsid w:val="00B77252"/>
    <w:rsid w:val="00B83E1F"/>
    <w:rsid w:val="00B8609B"/>
    <w:rsid w:val="00B87ED5"/>
    <w:rsid w:val="00BA2F14"/>
    <w:rsid w:val="00BA50ED"/>
    <w:rsid w:val="00BB1517"/>
    <w:rsid w:val="00BB6A2A"/>
    <w:rsid w:val="00BC2184"/>
    <w:rsid w:val="00BC5F5B"/>
    <w:rsid w:val="00BD648F"/>
    <w:rsid w:val="00BD6FAE"/>
    <w:rsid w:val="00BE361C"/>
    <w:rsid w:val="00BF7D97"/>
    <w:rsid w:val="00C01A5B"/>
    <w:rsid w:val="00C12303"/>
    <w:rsid w:val="00C13BC5"/>
    <w:rsid w:val="00C2105F"/>
    <w:rsid w:val="00C23AB5"/>
    <w:rsid w:val="00C30C7F"/>
    <w:rsid w:val="00C35503"/>
    <w:rsid w:val="00C50B8F"/>
    <w:rsid w:val="00C5621E"/>
    <w:rsid w:val="00C5674E"/>
    <w:rsid w:val="00C573BD"/>
    <w:rsid w:val="00C73D6F"/>
    <w:rsid w:val="00C964CA"/>
    <w:rsid w:val="00CA1967"/>
    <w:rsid w:val="00CB55FA"/>
    <w:rsid w:val="00CC3B60"/>
    <w:rsid w:val="00CC5122"/>
    <w:rsid w:val="00CD0A2B"/>
    <w:rsid w:val="00CF09A4"/>
    <w:rsid w:val="00D012BF"/>
    <w:rsid w:val="00D01315"/>
    <w:rsid w:val="00D022D8"/>
    <w:rsid w:val="00D03272"/>
    <w:rsid w:val="00D041EC"/>
    <w:rsid w:val="00D067C5"/>
    <w:rsid w:val="00D11206"/>
    <w:rsid w:val="00D2797F"/>
    <w:rsid w:val="00D3457D"/>
    <w:rsid w:val="00D35497"/>
    <w:rsid w:val="00D4111D"/>
    <w:rsid w:val="00D426D8"/>
    <w:rsid w:val="00D47D8E"/>
    <w:rsid w:val="00D51E5A"/>
    <w:rsid w:val="00D555EB"/>
    <w:rsid w:val="00D60B92"/>
    <w:rsid w:val="00D619B1"/>
    <w:rsid w:val="00DA635A"/>
    <w:rsid w:val="00DB2AE9"/>
    <w:rsid w:val="00DB3E68"/>
    <w:rsid w:val="00DD1AC0"/>
    <w:rsid w:val="00DE2A24"/>
    <w:rsid w:val="00E014E8"/>
    <w:rsid w:val="00E062F4"/>
    <w:rsid w:val="00E112BD"/>
    <w:rsid w:val="00E14867"/>
    <w:rsid w:val="00E24FB0"/>
    <w:rsid w:val="00E25749"/>
    <w:rsid w:val="00E33DF0"/>
    <w:rsid w:val="00E36512"/>
    <w:rsid w:val="00E3700F"/>
    <w:rsid w:val="00E37D76"/>
    <w:rsid w:val="00E42921"/>
    <w:rsid w:val="00E46CED"/>
    <w:rsid w:val="00E47BE5"/>
    <w:rsid w:val="00E6545C"/>
    <w:rsid w:val="00E71240"/>
    <w:rsid w:val="00E92914"/>
    <w:rsid w:val="00E96541"/>
    <w:rsid w:val="00E96C7F"/>
    <w:rsid w:val="00EA0BEA"/>
    <w:rsid w:val="00EA1485"/>
    <w:rsid w:val="00EA7782"/>
    <w:rsid w:val="00EB4E6D"/>
    <w:rsid w:val="00EC40F6"/>
    <w:rsid w:val="00EC6024"/>
    <w:rsid w:val="00EE7316"/>
    <w:rsid w:val="00EF38ED"/>
    <w:rsid w:val="00F00569"/>
    <w:rsid w:val="00F02E84"/>
    <w:rsid w:val="00F03E95"/>
    <w:rsid w:val="00F305DA"/>
    <w:rsid w:val="00F3245D"/>
    <w:rsid w:val="00F429FE"/>
    <w:rsid w:val="00F43C51"/>
    <w:rsid w:val="00F43E3E"/>
    <w:rsid w:val="00F4591B"/>
    <w:rsid w:val="00F45FF2"/>
    <w:rsid w:val="00F4630E"/>
    <w:rsid w:val="00F522B6"/>
    <w:rsid w:val="00F61CB7"/>
    <w:rsid w:val="00F71156"/>
    <w:rsid w:val="00F712D1"/>
    <w:rsid w:val="00F71E8B"/>
    <w:rsid w:val="00F77FD5"/>
    <w:rsid w:val="00F8156A"/>
    <w:rsid w:val="00F8694A"/>
    <w:rsid w:val="00F86BD4"/>
    <w:rsid w:val="00F87A1E"/>
    <w:rsid w:val="00F905FA"/>
    <w:rsid w:val="00F9258F"/>
    <w:rsid w:val="00FA4AE2"/>
    <w:rsid w:val="00FB1EFF"/>
    <w:rsid w:val="00FB3A57"/>
    <w:rsid w:val="00FC35FB"/>
    <w:rsid w:val="00FC4071"/>
    <w:rsid w:val="00FC49D3"/>
    <w:rsid w:val="00FD0C9E"/>
    <w:rsid w:val="00FD243B"/>
    <w:rsid w:val="00FD2CE1"/>
    <w:rsid w:val="00FD3287"/>
    <w:rsid w:val="00FD42F7"/>
    <w:rsid w:val="00FE4FC4"/>
    <w:rsid w:val="00FF4D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9D3"/>
    <w:rPr>
      <w:sz w:val="24"/>
      <w:szCs w:val="24"/>
    </w:rPr>
  </w:style>
  <w:style w:type="paragraph" w:styleId="Heading8">
    <w:name w:val="heading 8"/>
    <w:basedOn w:val="Normal"/>
    <w:next w:val="Normal"/>
    <w:link w:val="Heading8Char"/>
    <w:uiPriority w:val="99"/>
    <w:qFormat/>
    <w:rsid w:val="000D49D3"/>
    <w:pPr>
      <w:keepNext/>
      <w:jc w:val="center"/>
      <w:outlineLvl w:val="7"/>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515FF1"/>
    <w:rPr>
      <w:rFonts w:asciiTheme="minorHAnsi" w:eastAsiaTheme="minorEastAsia" w:hAnsiTheme="minorHAnsi" w:cstheme="minorBidi"/>
      <w:i/>
      <w:iCs/>
      <w:sz w:val="24"/>
      <w:szCs w:val="24"/>
    </w:rPr>
  </w:style>
  <w:style w:type="character" w:styleId="Hyperlink">
    <w:name w:val="Hyperlink"/>
    <w:basedOn w:val="DefaultParagraphFont"/>
    <w:uiPriority w:val="99"/>
    <w:rsid w:val="000D49D3"/>
    <w:rPr>
      <w:rFonts w:cs="Times New Roman"/>
      <w:color w:val="0000FF"/>
      <w:u w:val="single"/>
    </w:rPr>
  </w:style>
  <w:style w:type="paragraph" w:styleId="NormalWeb">
    <w:name w:val="Normal (Web)"/>
    <w:basedOn w:val="Normal"/>
    <w:uiPriority w:val="99"/>
    <w:rsid w:val="000D49D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rsid w:val="00516F0E"/>
    <w:rPr>
      <w:rFonts w:ascii="Tahoma" w:hAnsi="Tahoma" w:cs="Tahoma"/>
      <w:sz w:val="16"/>
      <w:szCs w:val="16"/>
    </w:rPr>
  </w:style>
  <w:style w:type="character" w:customStyle="1" w:styleId="BalloonTextChar">
    <w:name w:val="Balloon Text Char"/>
    <w:basedOn w:val="DefaultParagraphFont"/>
    <w:link w:val="BalloonText"/>
    <w:uiPriority w:val="99"/>
    <w:locked/>
    <w:rsid w:val="00516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seawards.com" TargetMode="External"/><Relationship Id="rId3" Type="http://schemas.openxmlformats.org/officeDocument/2006/relationships/webSettings" Target="webSettings.xml"/><Relationship Id="rId7" Type="http://schemas.openxmlformats.org/officeDocument/2006/relationships/hyperlink" Target="http://www.proseawar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kolendo@publishers.org" TargetMode="External"/><Relationship Id="rId11" Type="http://schemas.openxmlformats.org/officeDocument/2006/relationships/theme" Target="theme/theme1.xml"/><Relationship Id="rId5" Type="http://schemas.openxmlformats.org/officeDocument/2006/relationships/image" Target="cid:image001.jpg@01CBB23A.2130937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2531</Words>
  <Characters>14431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Kate Kolendo</dc:creator>
  <cp:keywords/>
  <dc:description/>
  <cp:lastModifiedBy>p</cp:lastModifiedBy>
  <cp:revision>2</cp:revision>
  <cp:lastPrinted>2011-01-26T15:18:00Z</cp:lastPrinted>
  <dcterms:created xsi:type="dcterms:W3CDTF">2012-02-08T09:07:00Z</dcterms:created>
  <dcterms:modified xsi:type="dcterms:W3CDTF">2012-02-08T09:07:00Z</dcterms:modified>
</cp:coreProperties>
</file>